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glotextb" type="frame"/>
    </v:background>
  </w:background>
  <w:body>
    <w:tbl>
      <w:tblPr>
        <w:tblStyle w:val="TaulukkoRuudukko"/>
        <w:tblW w:w="0" w:type="auto"/>
        <w:tblLayout w:type="fixed"/>
        <w:tblLook w:val="0000"/>
      </w:tblPr>
      <w:tblGrid>
        <w:gridCol w:w="941"/>
        <w:gridCol w:w="944"/>
        <w:gridCol w:w="489"/>
        <w:gridCol w:w="628"/>
        <w:gridCol w:w="770"/>
        <w:gridCol w:w="493"/>
        <w:gridCol w:w="65"/>
        <w:gridCol w:w="139"/>
        <w:gridCol w:w="141"/>
        <w:gridCol w:w="839"/>
        <w:gridCol w:w="72"/>
        <w:gridCol w:w="67"/>
        <w:gridCol w:w="82"/>
        <w:gridCol w:w="905"/>
        <w:gridCol w:w="281"/>
        <w:gridCol w:w="138"/>
        <w:gridCol w:w="139"/>
        <w:gridCol w:w="1260"/>
        <w:gridCol w:w="278"/>
        <w:gridCol w:w="1535"/>
      </w:tblGrid>
      <w:tr w:rsidR="001D647C" w:rsidRPr="008748C9" w:rsidTr="0035309B">
        <w:trPr>
          <w:trHeight w:hRule="exact" w:val="444"/>
        </w:trPr>
        <w:tc>
          <w:tcPr>
            <w:tcW w:w="42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43A9" w:rsidRPr="008748C9" w:rsidRDefault="001D647C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noProof/>
                <w:color w:val="auto"/>
                <w:sz w:val="28"/>
              </w:rPr>
              <w:drawing>
                <wp:inline distT="0" distB="0" distL="0" distR="0">
                  <wp:extent cx="1284197" cy="5040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97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3A9" w:rsidRDefault="009727F9" w:rsidP="00026F47">
            <w:pPr>
              <w:rPr>
                <w:rFonts w:asciiTheme="minorHAnsi" w:hAnsiTheme="minorHAnsi"/>
                <w:b/>
                <w:bCs/>
                <w:color w:val="auto"/>
                <w:sz w:val="22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hd w:val="clear" w:color="auto" w:fill="FFFFFF"/>
              </w:rPr>
              <w:t>JÄTEVESIJÄRJESTELMÄN SUUNNITELMA</w:t>
            </w:r>
            <w:r w:rsidR="00176099">
              <w:rPr>
                <w:rFonts w:asciiTheme="minorHAnsi" w:hAnsiTheme="minorHAnsi"/>
                <w:b/>
                <w:bCs/>
                <w:color w:val="auto"/>
                <w:sz w:val="22"/>
                <w:shd w:val="clear" w:color="auto" w:fill="FFFFFF"/>
              </w:rPr>
              <w:t xml:space="preserve"> (MRL 129</w:t>
            </w:r>
            <w:r w:rsidR="00176099" w:rsidRPr="008748C9">
              <w:rPr>
                <w:b/>
                <w:bCs/>
                <w:color w:val="auto"/>
                <w:sz w:val="22"/>
                <w:shd w:val="clear" w:color="auto" w:fill="FFFFFF"/>
              </w:rPr>
              <w:t>§)</w:t>
            </w:r>
          </w:p>
          <w:p w:rsidR="0035309B" w:rsidRPr="0035309B" w:rsidRDefault="0035309B" w:rsidP="00026F47">
            <w:pPr>
              <w:rPr>
                <w:rFonts w:asciiTheme="minorHAnsi" w:hAnsiTheme="minorHAnsi"/>
                <w:b/>
                <w:i/>
                <w:color w:val="auto"/>
                <w:sz w:val="18"/>
              </w:rPr>
            </w:pPr>
            <w:r w:rsidRPr="0035309B">
              <w:rPr>
                <w:rFonts w:asciiTheme="minorHAnsi" w:hAnsiTheme="minorHAnsi"/>
                <w:b/>
                <w:i/>
                <w:color w:val="auto"/>
                <w:sz w:val="18"/>
              </w:rPr>
              <w:t>Täytä jokaiselle rakennukselle oma lomake</w:t>
            </w:r>
          </w:p>
        </w:tc>
      </w:tr>
      <w:tr w:rsidR="004618C4" w:rsidRPr="008748C9" w:rsidTr="0035309B">
        <w:trPr>
          <w:trHeight w:hRule="exact" w:val="561"/>
        </w:trPr>
        <w:tc>
          <w:tcPr>
            <w:tcW w:w="426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8C4" w:rsidRPr="008748C9" w:rsidRDefault="004618C4">
            <w:pPr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8C4" w:rsidRPr="008748C9" w:rsidRDefault="004618C4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Saapumispvm</w:t>
            </w:r>
            <w:r w:rsidRPr="008748C9">
              <w:rPr>
                <w:rFonts w:asciiTheme="minorHAnsi" w:hAnsiTheme="minorHAnsi"/>
                <w:color w:val="auto"/>
                <w:sz w:val="18"/>
              </w:rPr>
              <w:t>:</w:t>
            </w:r>
            <w:r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     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C4" w:rsidRPr="004618C4" w:rsidRDefault="00D4396B" w:rsidP="004618C4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9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r w:rsidR="004618C4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bookmarkStart w:id="0" w:name="_GoBack"/>
            <w:r w:rsidR="004618C4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4618C4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4618C4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4618C4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4618C4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bookmarkEnd w:id="0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8C4" w:rsidRPr="008748C9" w:rsidRDefault="004618C4" w:rsidP="004F7B97">
            <w:pPr>
              <w:rPr>
                <w:rFonts w:asciiTheme="minorHAnsi" w:hAnsiTheme="minorHAnsi"/>
                <w:color w:val="auto"/>
                <w:sz w:val="18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Lupanumero: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C4" w:rsidRPr="008748C9" w:rsidRDefault="00D4396B" w:rsidP="00360579">
            <w:pPr>
              <w:rPr>
                <w:rFonts w:asciiTheme="minorHAnsi" w:hAnsiTheme="minorHAnsi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9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r w:rsidR="004618C4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</w:tc>
      </w:tr>
      <w:tr w:rsidR="001D647C" w:rsidRPr="008748C9" w:rsidTr="0035309B">
        <w:trPr>
          <w:trHeight w:hRule="exact" w:val="270"/>
        </w:trPr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5743A9" w:rsidRPr="008748C9" w:rsidRDefault="005743A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 w:rsidR="005743A9" w:rsidRPr="008748C9" w:rsidRDefault="005743A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right w:val="nil"/>
            </w:tcBorders>
          </w:tcPr>
          <w:p w:rsidR="005743A9" w:rsidRPr="008748C9" w:rsidRDefault="005743A9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right w:val="nil"/>
            </w:tcBorders>
          </w:tcPr>
          <w:p w:rsidR="005743A9" w:rsidRPr="008748C9" w:rsidRDefault="005743A9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259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5743A9" w:rsidRPr="008748C9" w:rsidRDefault="005743A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743A9" w:rsidRPr="008748C9" w:rsidRDefault="005743A9" w:rsidP="004F7B97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743A9" w:rsidRPr="008748C9" w:rsidRDefault="005743A9" w:rsidP="001D647C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1D647C" w:rsidRPr="008748C9" w:rsidTr="0035309B">
        <w:trPr>
          <w:trHeight w:hRule="exact" w:val="600"/>
        </w:trPr>
        <w:tc>
          <w:tcPr>
            <w:tcW w:w="1885" w:type="dxa"/>
            <w:gridSpan w:val="2"/>
            <w:vMerge w:val="restart"/>
          </w:tcPr>
          <w:p w:rsidR="005743A9" w:rsidRPr="008748C9" w:rsidRDefault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>Kiinteistön omistaja</w:t>
            </w:r>
            <w:r w:rsidR="00CE1473">
              <w:rPr>
                <w:rFonts w:asciiTheme="minorHAnsi" w:hAnsiTheme="minorHAnsi"/>
                <w:b/>
                <w:bCs/>
                <w:color w:val="auto"/>
                <w:sz w:val="22"/>
              </w:rPr>
              <w:t>(t)</w:t>
            </w:r>
          </w:p>
        </w:tc>
        <w:tc>
          <w:tcPr>
            <w:tcW w:w="8321" w:type="dxa"/>
            <w:gridSpan w:val="18"/>
          </w:tcPr>
          <w:p w:rsidR="005743A9" w:rsidRPr="004618C4" w:rsidRDefault="005743A9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bCs/>
                <w:i/>
                <w:color w:val="auto"/>
                <w:sz w:val="20"/>
              </w:rPr>
              <w:t>N</w:t>
            </w: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imi</w:t>
            </w:r>
            <w:r w:rsidR="00C20359">
              <w:rPr>
                <w:rFonts w:asciiTheme="minorHAnsi" w:hAnsiTheme="minorHAnsi"/>
                <w:i/>
                <w:color w:val="auto"/>
                <w:sz w:val="20"/>
              </w:rPr>
              <w:t xml:space="preserve"> ja syntymäaika</w:t>
            </w:r>
          </w:p>
          <w:p w:rsidR="005743A9" w:rsidRPr="00030E49" w:rsidRDefault="00D4396B">
            <w:pPr>
              <w:rPr>
                <w:rFonts w:asciiTheme="minorHAnsi" w:hAnsiTheme="minorHAnsi"/>
                <w:b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9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1" w:name="Teksti92"/>
            <w:r w:rsidR="005743A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1"/>
          </w:p>
          <w:p w:rsidR="005743A9" w:rsidRPr="008748C9" w:rsidRDefault="005743A9">
            <w:pPr>
              <w:rPr>
                <w:rFonts w:asciiTheme="minorHAnsi" w:hAnsiTheme="minorHAnsi"/>
                <w:color w:val="auto"/>
                <w:sz w:val="18"/>
              </w:rPr>
            </w:pPr>
          </w:p>
          <w:p w:rsidR="005743A9" w:rsidRPr="008748C9" w:rsidRDefault="005743A9">
            <w:pPr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4F7B97" w:rsidRPr="008748C9" w:rsidTr="0035309B">
        <w:trPr>
          <w:trHeight w:hRule="exact" w:val="1110"/>
        </w:trPr>
        <w:tc>
          <w:tcPr>
            <w:tcW w:w="1885" w:type="dxa"/>
            <w:gridSpan w:val="2"/>
            <w:vMerge/>
          </w:tcPr>
          <w:p w:rsidR="004F7B97" w:rsidRPr="008748C9" w:rsidRDefault="004F7B97" w:rsidP="004F7B97">
            <w:pPr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4971" w:type="dxa"/>
            <w:gridSpan w:val="13"/>
          </w:tcPr>
          <w:p w:rsidR="004F7B97" w:rsidRPr="008748C9" w:rsidRDefault="004F7B97" w:rsidP="004F7B97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Lähiosoite</w:t>
            </w:r>
            <w:r w:rsidRPr="008748C9"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color w:val="auto"/>
                <w:sz w:val="18"/>
              </w:rPr>
              <w:br/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26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2" w:name="Teksti263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DF1774">
              <w:rPr>
                <w:rFonts w:asciiTheme="minorHAnsi" w:hAnsiTheme="minorHAnsi"/>
                <w:b/>
                <w:color w:val="auto"/>
                <w:shd w:val="clear" w:color="auto" w:fill="FFFFFF"/>
              </w:rPr>
              <w:t xml:space="preserve"> </w:t>
            </w:r>
            <w:r w:rsidR="0015091A">
              <w:rPr>
                <w:rFonts w:asciiTheme="minorHAnsi" w:hAnsiTheme="minorHAnsi"/>
                <w:b/>
                <w:color w:val="auto"/>
                <w:shd w:val="clear" w:color="auto" w:fill="FFFFFF"/>
              </w:rPr>
              <w:t xml:space="preserve">          </w: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2"/>
          </w:p>
          <w:p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Postinumero ja postitoimipaikka</w:t>
            </w:r>
          </w:p>
          <w:p w:rsidR="004F7B97" w:rsidRPr="008748C9" w:rsidRDefault="00D4396B" w:rsidP="00030E49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26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4F7B9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3350" w:type="dxa"/>
            <w:gridSpan w:val="5"/>
          </w:tcPr>
          <w:p w:rsidR="004F7B97" w:rsidRPr="008748C9" w:rsidRDefault="004F7B97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Puhelin</w:t>
            </w:r>
          </w:p>
          <w:p w:rsidR="004F7B97" w:rsidRPr="008748C9" w:rsidRDefault="00D4396B" w:rsidP="004F7B97">
            <w:pPr>
              <w:rPr>
                <w:rFonts w:asciiTheme="minorHAnsi" w:hAnsiTheme="minorHAnsi"/>
                <w:color w:val="auto"/>
                <w:sz w:val="20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3" w:name="Teksti95"/>
            <w:r w:rsidR="004F7B9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3"/>
            <w:r w:rsidR="004F7B97" w:rsidRPr="008748C9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  <w:p w:rsidR="004F7B97" w:rsidRPr="008748C9" w:rsidRDefault="004F7B97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Sähköposti</w:t>
            </w:r>
          </w:p>
          <w:p w:rsidR="004F7B97" w:rsidRPr="008748C9" w:rsidRDefault="00D4396B" w:rsidP="004F7B97">
            <w:pPr>
              <w:rPr>
                <w:rFonts w:asciiTheme="minorHAnsi" w:hAnsiTheme="minorHAnsi"/>
                <w:color w:val="auto"/>
                <w:sz w:val="20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 w:rsidR="004F7B9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4F7B97" w:rsidRPr="008748C9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  <w:p w:rsidR="004F7B97" w:rsidRPr="008748C9" w:rsidRDefault="004F7B97" w:rsidP="004F7B97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4F7B97" w:rsidRPr="008748C9" w:rsidTr="0035309B">
        <w:trPr>
          <w:trHeight w:hRule="exact" w:val="541"/>
        </w:trPr>
        <w:tc>
          <w:tcPr>
            <w:tcW w:w="1885" w:type="dxa"/>
            <w:gridSpan w:val="2"/>
            <w:vMerge w:val="restart"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>Kiinteistö</w:t>
            </w:r>
          </w:p>
        </w:tc>
        <w:tc>
          <w:tcPr>
            <w:tcW w:w="2380" w:type="dxa"/>
            <w:gridSpan w:val="4"/>
          </w:tcPr>
          <w:p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 xml:space="preserve">Tilan nimi   </w:t>
            </w:r>
          </w:p>
          <w:p w:rsidR="004F7B97" w:rsidRPr="008748C9" w:rsidRDefault="00D4396B" w:rsidP="00030E49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4" w:name="Teksti103"/>
            <w:r w:rsidR="004F7B9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4"/>
            <w:r w:rsidR="004F7B97" w:rsidRPr="008748C9">
              <w:rPr>
                <w:rFonts w:asciiTheme="minorHAnsi" w:hAnsiTheme="minorHAnsi"/>
                <w:color w:val="auto"/>
                <w:sz w:val="22"/>
              </w:rPr>
              <w:t xml:space="preserve">   </w:t>
            </w:r>
          </w:p>
        </w:tc>
        <w:tc>
          <w:tcPr>
            <w:tcW w:w="2591" w:type="dxa"/>
            <w:gridSpan w:val="9"/>
          </w:tcPr>
          <w:p w:rsidR="004F7B97" w:rsidRPr="008748C9" w:rsidRDefault="004F7B97" w:rsidP="004F7B97">
            <w:pPr>
              <w:rPr>
                <w:rFonts w:asciiTheme="minorHAnsi" w:hAnsiTheme="minorHAnsi"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Rekisterinumero</w:t>
            </w:r>
          </w:p>
          <w:p w:rsidR="004F7B97" w:rsidRPr="008748C9" w:rsidRDefault="00D4396B" w:rsidP="00030E49">
            <w:pPr>
              <w:rPr>
                <w:rFonts w:asciiTheme="minorHAnsi" w:hAnsiTheme="minorHAnsi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5" w:name="Teksti104"/>
            <w:r w:rsidR="004F7B9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3350" w:type="dxa"/>
            <w:gridSpan w:val="5"/>
          </w:tcPr>
          <w:p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Kylä / kaupunginosa</w:t>
            </w:r>
          </w:p>
          <w:p w:rsidR="004F7B97" w:rsidRPr="008748C9" w:rsidRDefault="00D4396B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6" w:name="Teksti102"/>
            <w:r w:rsidR="004F7B9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36057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bookmarkEnd w:id="6"/>
          <w:p w:rsidR="004F7B97" w:rsidRPr="008748C9" w:rsidRDefault="004F7B97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</w:tr>
      <w:tr w:rsidR="004F7B97" w:rsidRPr="008748C9" w:rsidTr="0035309B">
        <w:trPr>
          <w:trHeight w:hRule="exact" w:val="534"/>
        </w:trPr>
        <w:tc>
          <w:tcPr>
            <w:tcW w:w="1885" w:type="dxa"/>
            <w:gridSpan w:val="2"/>
            <w:vMerge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971" w:type="dxa"/>
            <w:gridSpan w:val="13"/>
          </w:tcPr>
          <w:p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 xml:space="preserve">Lähiosoite, postinumero ja postitoimipaikka </w:t>
            </w:r>
          </w:p>
          <w:p w:rsidR="004F7B97" w:rsidRPr="008748C9" w:rsidRDefault="00D4396B" w:rsidP="004F7B97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265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7" w:name="Teksti265"/>
            <w:r w:rsidR="004F7B9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7"/>
            <w:r w:rsidR="004F7B97" w:rsidRPr="008748C9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</w:p>
          <w:p w:rsidR="004F7B97" w:rsidRPr="008748C9" w:rsidRDefault="004F7B97" w:rsidP="004F7B97">
            <w:pPr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  <w:tc>
          <w:tcPr>
            <w:tcW w:w="3350" w:type="dxa"/>
            <w:gridSpan w:val="5"/>
          </w:tcPr>
          <w:p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Tilan pinta-ala m</w:t>
            </w:r>
            <w:r w:rsidRPr="004618C4">
              <w:rPr>
                <w:rFonts w:asciiTheme="minorHAnsi" w:hAnsiTheme="minorHAnsi"/>
                <w:i/>
                <w:color w:val="auto"/>
                <w:sz w:val="20"/>
                <w:vertAlign w:val="superscript"/>
              </w:rPr>
              <w:t>2</w:t>
            </w:r>
          </w:p>
          <w:p w:rsidR="004F7B97" w:rsidRPr="008748C9" w:rsidRDefault="00D4396B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4F7B9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:rsidR="004F7B97" w:rsidRPr="008748C9" w:rsidRDefault="004F7B97" w:rsidP="004F7B97">
            <w:pPr>
              <w:rPr>
                <w:rFonts w:asciiTheme="minorHAnsi" w:hAnsiTheme="minorHAnsi"/>
                <w:color w:val="auto"/>
                <w:sz w:val="18"/>
              </w:rPr>
            </w:pPr>
          </w:p>
          <w:p w:rsidR="004F7B97" w:rsidRPr="008748C9" w:rsidRDefault="004F7B97" w:rsidP="004F7B97">
            <w:pPr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</w:tr>
      <w:tr w:rsidR="004F7B97" w:rsidRPr="008748C9" w:rsidTr="0035309B">
        <w:trPr>
          <w:trHeight w:hRule="exact" w:val="417"/>
        </w:trPr>
        <w:tc>
          <w:tcPr>
            <w:tcW w:w="1885" w:type="dxa"/>
            <w:gridSpan w:val="2"/>
            <w:vMerge/>
          </w:tcPr>
          <w:p w:rsidR="004F7B97" w:rsidRPr="008748C9" w:rsidRDefault="004F7B97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8321" w:type="dxa"/>
            <w:gridSpan w:val="18"/>
            <w:tcBorders>
              <w:bottom w:val="single" w:sz="4" w:space="0" w:color="auto"/>
            </w:tcBorders>
            <w:vAlign w:val="center"/>
          </w:tcPr>
          <w:p w:rsidR="004F7B97" w:rsidRPr="008748C9" w:rsidRDefault="004F7B97" w:rsidP="008748C9">
            <w:pPr>
              <w:rPr>
                <w:rFonts w:asciiTheme="minorHAnsi" w:hAnsiTheme="minorHAnsi"/>
                <w:color w:val="auto"/>
                <w:sz w:val="22"/>
              </w:rPr>
            </w:pPr>
            <w:proofErr w:type="gramStart"/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Maaperä</w:t>
            </w:r>
            <w:r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                 </w:t>
            </w:r>
            <w:r w:rsidR="008748C9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292109935"/>
              </w:sdtPr>
              <w:sdtContent>
                <w:proofErr w:type="gramEnd"/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Kallio        </w:t>
            </w:r>
            <w:r w:rsidR="004618C4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354578319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Hiekka         </w:t>
            </w:r>
            <w:r w:rsidR="004618C4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038703248"/>
              </w:sdtPr>
              <w:sdtContent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Savi   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110977753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Turve   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39951939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Muu, mikä? </w: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</w:tc>
      </w:tr>
      <w:tr w:rsidR="004618C4" w:rsidRPr="008748C9" w:rsidTr="0035309B">
        <w:trPr>
          <w:trHeight w:hRule="exact" w:val="1146"/>
        </w:trPr>
        <w:tc>
          <w:tcPr>
            <w:tcW w:w="1885" w:type="dxa"/>
            <w:gridSpan w:val="2"/>
            <w:vMerge/>
          </w:tcPr>
          <w:p w:rsidR="004618C4" w:rsidRPr="008748C9" w:rsidRDefault="004618C4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618C4" w:rsidRPr="008748C9" w:rsidRDefault="004618C4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Kiinteistö sijaitsee</w:t>
            </w:r>
          </w:p>
        </w:tc>
        <w:tc>
          <w:tcPr>
            <w:tcW w:w="280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4618C4" w:rsidRDefault="004618C4" w:rsidP="004618C4">
            <w:pPr>
              <w:spacing w:after="60"/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</w:rPr>
              <w:t>Pohjavesialueella</w:t>
            </w:r>
          </w:p>
          <w:p w:rsidR="004618C4" w:rsidRDefault="004618C4" w:rsidP="004618C4">
            <w:pPr>
              <w:spacing w:after="60"/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</w:rPr>
              <w:t>Ranta-alueella (100 m vesistöstä)</w:t>
            </w:r>
          </w:p>
          <w:p w:rsidR="004618C4" w:rsidRDefault="004618C4" w:rsidP="004618C4">
            <w:pPr>
              <w:spacing w:after="60"/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</w:rPr>
              <w:t>Taajaan asutulla alueella</w:t>
            </w:r>
          </w:p>
          <w:p w:rsidR="004618C4" w:rsidRPr="008748C9" w:rsidRDefault="004618C4" w:rsidP="004618C4">
            <w:pPr>
              <w:spacing w:after="60"/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</w:rPr>
              <w:t>Harvaan asutulla alueella</w:t>
            </w:r>
          </w:p>
        </w:tc>
        <w:tc>
          <w:tcPr>
            <w:tcW w:w="3631" w:type="dxa"/>
            <w:gridSpan w:val="6"/>
            <w:tcBorders>
              <w:left w:val="nil"/>
              <w:bottom w:val="single" w:sz="4" w:space="0" w:color="auto"/>
            </w:tcBorders>
          </w:tcPr>
          <w:p w:rsidR="004618C4" w:rsidRDefault="00D4396B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179422235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334453589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Kyllä, mikä?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 </w:t>
            </w:r>
          </w:p>
          <w:p w:rsidR="004618C4" w:rsidRDefault="00D4396B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462689890"/>
              </w:sdtPr>
              <w:sdtContent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898403757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Kyllä, mikä?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:rsidR="004618C4" w:rsidRDefault="00D4396B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984890553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619681183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Kyllä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 </w:t>
            </w:r>
          </w:p>
          <w:p w:rsidR="004618C4" w:rsidRPr="008748C9" w:rsidRDefault="00D4396B" w:rsidP="00CB6E63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453752584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947069714"/>
              </w:sdtPr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Kyllä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 </w:t>
            </w:r>
          </w:p>
        </w:tc>
      </w:tr>
      <w:tr w:rsidR="00D7298C" w:rsidRPr="008748C9" w:rsidTr="0035309B">
        <w:trPr>
          <w:trHeight w:hRule="exact" w:val="274"/>
        </w:trPr>
        <w:tc>
          <w:tcPr>
            <w:tcW w:w="1885" w:type="dxa"/>
            <w:gridSpan w:val="2"/>
            <w:vMerge w:val="restart"/>
          </w:tcPr>
          <w:p w:rsidR="00D7298C" w:rsidRPr="008748C9" w:rsidRDefault="00D7298C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Rakennus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2380" w:type="dxa"/>
            <w:gridSpan w:val="4"/>
            <w:tcBorders>
              <w:bottom w:val="nil"/>
              <w:right w:val="nil"/>
            </w:tcBorders>
            <w:vAlign w:val="center"/>
          </w:tcPr>
          <w:p w:rsidR="00D7298C" w:rsidRPr="008748C9" w:rsidRDefault="00D4396B" w:rsidP="00D7298C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848670663"/>
              </w:sdtPr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 xml:space="preserve"> Omakotitalo        </w:t>
            </w:r>
            <w:r w:rsidR="00D7298C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 </w:t>
            </w:r>
          </w:p>
        </w:tc>
        <w:tc>
          <w:tcPr>
            <w:tcW w:w="412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D7298C" w:rsidRPr="008748C9" w:rsidRDefault="00D4396B" w:rsidP="00D7298C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686412337"/>
              </w:sdtPr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 xml:space="preserve"> Vapaa-ajan asunto, käytetään noin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1"/>
                  <w:enabled/>
                  <w:calcOnExit w:val="0"/>
                  <w:textInput/>
                </w:ffData>
              </w:fldChar>
            </w:r>
            <w:bookmarkStart w:id="8" w:name="Teksti331"/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8"/>
            <w:r w:rsidR="00D7298C"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>kk/v</w:t>
            </w:r>
          </w:p>
        </w:tc>
        <w:tc>
          <w:tcPr>
            <w:tcW w:w="1813" w:type="dxa"/>
            <w:gridSpan w:val="2"/>
            <w:tcBorders>
              <w:left w:val="nil"/>
              <w:bottom w:val="nil"/>
            </w:tcBorders>
            <w:vAlign w:val="center"/>
          </w:tcPr>
          <w:p w:rsidR="00D7298C" w:rsidRPr="008748C9" w:rsidRDefault="00D4396B" w:rsidP="00D7298C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803116720"/>
              </w:sdtPr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 xml:space="preserve"> Sauna        </w:t>
            </w:r>
            <w:r w:rsidR="00D7298C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 </w:t>
            </w:r>
          </w:p>
        </w:tc>
      </w:tr>
      <w:tr w:rsidR="00D7298C" w:rsidRPr="008748C9" w:rsidTr="0035309B">
        <w:trPr>
          <w:trHeight w:hRule="exact" w:val="278"/>
        </w:trPr>
        <w:tc>
          <w:tcPr>
            <w:tcW w:w="1885" w:type="dxa"/>
            <w:gridSpan w:val="2"/>
            <w:vMerge/>
          </w:tcPr>
          <w:p w:rsidR="00D7298C" w:rsidRDefault="00D7298C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8321" w:type="dxa"/>
            <w:gridSpan w:val="18"/>
            <w:tcBorders>
              <w:top w:val="nil"/>
              <w:bottom w:val="nil"/>
            </w:tcBorders>
            <w:vAlign w:val="center"/>
          </w:tcPr>
          <w:p w:rsidR="00D7298C" w:rsidRDefault="00D4396B" w:rsidP="00030E49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142501260"/>
              </w:sdtPr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 xml:space="preserve"> Muu, mikä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1"/>
                  <w:enabled/>
                  <w:calcOnExit w:val="0"/>
                  <w:textInput/>
                </w:ffData>
              </w:fldChar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D7298C"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</w:p>
        </w:tc>
      </w:tr>
      <w:tr w:rsidR="00D7298C" w:rsidRPr="008748C9" w:rsidTr="0035309B">
        <w:trPr>
          <w:trHeight w:hRule="exact" w:val="268"/>
        </w:trPr>
        <w:tc>
          <w:tcPr>
            <w:tcW w:w="1885" w:type="dxa"/>
            <w:gridSpan w:val="2"/>
            <w:vMerge/>
          </w:tcPr>
          <w:p w:rsidR="00D7298C" w:rsidRDefault="00D7298C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564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7298C" w:rsidRPr="008748C9" w:rsidRDefault="00D7298C" w:rsidP="00030E49">
            <w:pPr>
              <w:rPr>
                <w:rFonts w:asciiTheme="minorHAnsi" w:hAnsiTheme="minorHAnsi"/>
                <w:color w:val="auto"/>
                <w:sz w:val="22"/>
              </w:rPr>
            </w:pPr>
            <w:r w:rsidRPr="00D7298C">
              <w:rPr>
                <w:rFonts w:asciiTheme="minorHAnsi" w:hAnsiTheme="minorHAnsi"/>
                <w:color w:val="auto"/>
                <w:sz w:val="18"/>
              </w:rPr>
              <w:t>Huoneistoala</w:t>
            </w:r>
            <w:r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bookmarkStart w:id="9" w:name="Teksti332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9"/>
            <w:r w:rsidRPr="008748C9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8748C9">
              <w:rPr>
                <w:rFonts w:asciiTheme="minorHAnsi" w:hAnsiTheme="minorHAnsi"/>
                <w:bCs/>
                <w:color w:val="auto"/>
                <w:sz w:val="18"/>
              </w:rPr>
              <w:t>m</w:t>
            </w:r>
            <w:r w:rsidRPr="00D7298C">
              <w:rPr>
                <w:rFonts w:asciiTheme="minorHAnsi" w:hAnsiTheme="minorHAnsi"/>
                <w:bCs/>
                <w:color w:val="auto"/>
                <w:sz w:val="18"/>
                <w:vertAlign w:val="superscript"/>
              </w:rPr>
              <w:t>2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298C" w:rsidRPr="008748C9" w:rsidRDefault="00D7298C" w:rsidP="00D7298C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 xml:space="preserve">Asukkaiden määrä </w: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Pr="008748C9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auto"/>
                <w:sz w:val="18"/>
              </w:rPr>
              <w:t>hlöä</w:t>
            </w:r>
          </w:p>
        </w:tc>
      </w:tr>
      <w:tr w:rsidR="00D7298C" w:rsidRPr="008748C9" w:rsidTr="0035309B">
        <w:trPr>
          <w:trHeight w:hRule="exact" w:val="1537"/>
        </w:trPr>
        <w:tc>
          <w:tcPr>
            <w:tcW w:w="1885" w:type="dxa"/>
            <w:gridSpan w:val="2"/>
            <w:vMerge/>
          </w:tcPr>
          <w:p w:rsidR="00D7298C" w:rsidRPr="008748C9" w:rsidRDefault="00D7298C" w:rsidP="00D7298C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7298C" w:rsidRPr="00166747" w:rsidRDefault="00D7298C" w:rsidP="00D7298C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166747">
              <w:rPr>
                <w:rFonts w:asciiTheme="minorHAnsi" w:hAnsiTheme="minorHAnsi"/>
                <w:i/>
                <w:color w:val="auto"/>
                <w:sz w:val="20"/>
              </w:rPr>
              <w:t>Talousveden saanti</w:t>
            </w:r>
            <w:r w:rsidR="00166747">
              <w:rPr>
                <w:rFonts w:asciiTheme="minorHAnsi" w:hAnsiTheme="minorHAnsi"/>
                <w:i/>
                <w:color w:val="auto"/>
                <w:sz w:val="20"/>
              </w:rPr>
              <w:t xml:space="preserve"> ja jäteveteen vaiku</w:t>
            </w:r>
            <w:r w:rsidR="00166747">
              <w:rPr>
                <w:rFonts w:asciiTheme="minorHAnsi" w:hAnsiTheme="minorHAnsi"/>
                <w:i/>
                <w:color w:val="auto"/>
                <w:sz w:val="20"/>
              </w:rPr>
              <w:t>t</w:t>
            </w:r>
            <w:r w:rsidR="00166747">
              <w:rPr>
                <w:rFonts w:asciiTheme="minorHAnsi" w:hAnsiTheme="minorHAnsi"/>
                <w:i/>
                <w:color w:val="auto"/>
                <w:sz w:val="20"/>
              </w:rPr>
              <w:t>tavat varusteet</w:t>
            </w:r>
          </w:p>
        </w:tc>
        <w:tc>
          <w:tcPr>
            <w:tcW w:w="2803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298C" w:rsidRPr="00166747" w:rsidRDefault="00D4396B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337069811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Vesijohto</w:t>
            </w:r>
          </w:p>
          <w:p w:rsidR="00166747" w:rsidRPr="00166747" w:rsidRDefault="00D4396B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771744109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Oma kaivo (kantamalla)</w:t>
            </w:r>
          </w:p>
          <w:p w:rsidR="00166747" w:rsidRPr="00166747" w:rsidRDefault="00D4396B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919010293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Oma kaivo (pumpulla)</w:t>
            </w:r>
          </w:p>
          <w:p w:rsidR="00166747" w:rsidRDefault="00D4396B" w:rsidP="00166747">
            <w:pPr>
              <w:rPr>
                <w:rFonts w:asciiTheme="minorHAnsi" w:hAnsi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286020590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Muu, mikä?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:rsidR="00166747" w:rsidRPr="008664B7" w:rsidRDefault="00166747" w:rsidP="00030E49">
            <w:pPr>
              <w:pStyle w:val="Otsikko7"/>
              <w:rPr>
                <w:rFonts w:asciiTheme="minorHAnsi" w:hAnsiTheme="minorHAnsi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</w:t>
            </w: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eden kulutus</w:t>
            </w:r>
            <w:r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68"/>
                  <w:enabled/>
                  <w:calcOnExit w:val="0"/>
                  <w:textInput/>
                </w:ffData>
              </w:fldChar>
            </w:r>
            <w:bookmarkStart w:id="10" w:name="Teksti368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0"/>
            <w:r w:rsidRPr="008748C9"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</w:t>
            </w:r>
            <w:r w:rsidRPr="00166747">
              <w:rPr>
                <w:rFonts w:asciiTheme="minorHAnsi" w:hAnsiTheme="minorHAnsi"/>
                <w:b w:val="0"/>
                <w:bCs w:val="0"/>
                <w:color w:val="auto"/>
                <w:sz w:val="18"/>
                <w:vertAlign w:val="superscript"/>
              </w:rPr>
              <w:t>3</w:t>
            </w:r>
            <w:r w:rsidR="008664B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/v</w:t>
            </w:r>
          </w:p>
        </w:tc>
        <w:tc>
          <w:tcPr>
            <w:tcW w:w="36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166747" w:rsidRPr="00166747" w:rsidRDefault="00D4396B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584925366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 xml:space="preserve">Suihku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166747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>kpl</w:t>
            </w:r>
          </w:p>
          <w:p w:rsidR="00166747" w:rsidRPr="00166747" w:rsidRDefault="00D4396B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477999859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>Sauna</w:t>
            </w:r>
          </w:p>
          <w:p w:rsidR="00166747" w:rsidRDefault="00D4396B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922144060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>Kylpyamme/poreallas/uima-allas</w:t>
            </w:r>
          </w:p>
          <w:p w:rsidR="00166747" w:rsidRPr="00166747" w:rsidRDefault="00D4396B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675097547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>Pyykinpesukone/astianpesukone</w:t>
            </w:r>
          </w:p>
          <w:p w:rsidR="00D7298C" w:rsidRPr="006824BB" w:rsidRDefault="00D4396B" w:rsidP="00166747">
            <w:pPr>
              <w:rPr>
                <w:rFonts w:asciiTheme="minorHAnsi" w:hAnsiTheme="minorHAnsi"/>
                <w:bCs/>
                <w:color w:val="FF0000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014895031"/>
              </w:sdtPr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Muu, mikä? </w:t>
            </w:r>
            <w:r w:rsidRPr="00166747">
              <w:rPr>
                <w:rFonts w:asciiTheme="minorHAnsi" w:hAnsiTheme="minorHAnsi"/>
                <w:color w:val="auto"/>
                <w:sz w:val="22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166747" w:rsidRPr="00166747">
              <w:rPr>
                <w:rFonts w:asciiTheme="minorHAnsi" w:hAnsiTheme="minorHAnsi"/>
                <w:color w:val="auto"/>
                <w:sz w:val="22"/>
              </w:rPr>
              <w:instrText xml:space="preserve"> FORMTEXT </w:instrText>
            </w:r>
            <w:r w:rsidRPr="00166747">
              <w:rPr>
                <w:rFonts w:asciiTheme="minorHAnsi" w:hAnsiTheme="minorHAnsi"/>
                <w:color w:val="auto"/>
                <w:sz w:val="22"/>
              </w:rPr>
            </w:r>
            <w:r w:rsidRPr="00166747">
              <w:rPr>
                <w:rFonts w:asciiTheme="minorHAnsi" w:hAnsiTheme="minorHAnsi"/>
                <w:color w:val="auto"/>
                <w:sz w:val="22"/>
              </w:rPr>
              <w:fldChar w:fldCharType="separate"/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Pr="00166747">
              <w:rPr>
                <w:rFonts w:asciiTheme="minorHAnsi" w:hAnsiTheme="minorHAnsi"/>
                <w:color w:val="auto"/>
                <w:sz w:val="22"/>
              </w:rPr>
              <w:fldChar w:fldCharType="end"/>
            </w:r>
          </w:p>
        </w:tc>
      </w:tr>
      <w:tr w:rsidR="00CB6E63" w:rsidRPr="008748C9" w:rsidTr="0035309B">
        <w:trPr>
          <w:trHeight w:hRule="exact" w:val="558"/>
        </w:trPr>
        <w:tc>
          <w:tcPr>
            <w:tcW w:w="1885" w:type="dxa"/>
            <w:gridSpan w:val="2"/>
            <w:vMerge w:val="restart"/>
          </w:tcPr>
          <w:p w:rsidR="00CB6E63" w:rsidRPr="00CB6E63" w:rsidRDefault="00CB6E63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B6E63">
              <w:rPr>
                <w:rFonts w:asciiTheme="minorHAnsi" w:hAnsiTheme="minorHAnsi"/>
                <w:b/>
                <w:bCs/>
                <w:color w:val="auto"/>
                <w:sz w:val="22"/>
              </w:rPr>
              <w:t>Käymälän tyyppi</w:t>
            </w:r>
          </w:p>
        </w:tc>
        <w:tc>
          <w:tcPr>
            <w:tcW w:w="6508" w:type="dxa"/>
            <w:gridSpan w:val="16"/>
            <w:tcBorders>
              <w:bottom w:val="nil"/>
              <w:right w:val="nil"/>
            </w:tcBorders>
          </w:tcPr>
          <w:p w:rsidR="00CB6E63" w:rsidRPr="00CB6E63" w:rsidRDefault="00D4396B" w:rsidP="00CB6E63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283305815"/>
              </w:sdtPr>
              <w:sdtContent>
                <w:r w:rsidR="00CB6E63" w:rsidRPr="00CB6E6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 w:rsidRP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V</w:t>
            </w:r>
            <w:r w:rsidR="00CB6E63" w:rsidRPr="00CB6E63">
              <w:rPr>
                <w:rFonts w:asciiTheme="minorHAnsi" w:hAnsiTheme="minorHAnsi"/>
                <w:color w:val="auto"/>
                <w:sz w:val="18"/>
              </w:rPr>
              <w:t xml:space="preserve">esikäymälä,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bookmarkStart w:id="11" w:name="Teksti336"/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11"/>
            <w:r w:rsidR="00CB6E63" w:rsidRPr="00CB6E63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="00CB6E63" w:rsidRPr="00CB6E63">
              <w:rPr>
                <w:rFonts w:asciiTheme="minorHAnsi" w:hAnsiTheme="minorHAnsi"/>
                <w:color w:val="auto"/>
                <w:sz w:val="18"/>
              </w:rPr>
              <w:t>kpl</w:t>
            </w:r>
          </w:p>
          <w:p w:rsidR="00CB6E63" w:rsidRPr="00CB6E63" w:rsidRDefault="00D4396B" w:rsidP="00030E49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52991902"/>
              </w:sdtPr>
              <w:sdtContent>
                <w:r w:rsidR="00CB6E63" w:rsidRPr="00CB6E6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 w:rsidRP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M</w:t>
            </w:r>
            <w:r w:rsidR="00CB6E63" w:rsidRPr="00CB6E63">
              <w:rPr>
                <w:rFonts w:asciiTheme="minorHAnsi" w:hAnsiTheme="minorHAnsi"/>
                <w:color w:val="auto"/>
                <w:sz w:val="18"/>
              </w:rPr>
              <w:t>uu, mikä? (esim. kuivakäymälä, kemiallinen käymälä jne.)</w:t>
            </w:r>
            <w:r w:rsidR="00CB6E63" w:rsidRPr="00CB6E63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bookmarkStart w:id="12" w:name="Teksti335"/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12"/>
          </w:p>
        </w:tc>
        <w:tc>
          <w:tcPr>
            <w:tcW w:w="1813" w:type="dxa"/>
            <w:gridSpan w:val="2"/>
            <w:tcBorders>
              <w:left w:val="nil"/>
              <w:bottom w:val="nil"/>
            </w:tcBorders>
          </w:tcPr>
          <w:p w:rsidR="00CB6E63" w:rsidRPr="00CB6E63" w:rsidRDefault="00CB6E63" w:rsidP="004F7B97">
            <w:pPr>
              <w:rPr>
                <w:rFonts w:asciiTheme="minorHAnsi" w:hAnsiTheme="minorHAnsi"/>
                <w:color w:val="auto"/>
                <w:sz w:val="18"/>
              </w:rPr>
            </w:pPr>
            <w:r w:rsidRPr="00CB6E63">
              <w:rPr>
                <w:rFonts w:asciiTheme="minorHAnsi" w:hAnsiTheme="minorHAnsi"/>
                <w:bCs/>
                <w:color w:val="auto"/>
                <w:sz w:val="18"/>
              </w:rPr>
              <w:t>K</w:t>
            </w:r>
            <w:r w:rsidRPr="00CB6E63">
              <w:rPr>
                <w:rFonts w:asciiTheme="minorHAnsi" w:hAnsiTheme="minorHAnsi"/>
                <w:color w:val="auto"/>
                <w:sz w:val="18"/>
              </w:rPr>
              <w:t>äyttäviä henkilöitä</w:t>
            </w:r>
          </w:p>
          <w:p w:rsidR="00CB6E63" w:rsidRPr="00CB6E63" w:rsidRDefault="00D4396B" w:rsidP="00030E49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7"/>
                  <w:enabled/>
                  <w:calcOnExit w:val="0"/>
                  <w:textInput/>
                </w:ffData>
              </w:fldChar>
            </w:r>
            <w:bookmarkStart w:id="13" w:name="Teksti337"/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13"/>
            <w:r w:rsidR="00CB6E63" w:rsidRPr="00CB6E63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="00CB6E63" w:rsidRPr="00CB6E63">
              <w:rPr>
                <w:rFonts w:asciiTheme="minorHAnsi" w:hAnsiTheme="minorHAnsi"/>
                <w:color w:val="auto"/>
                <w:sz w:val="18"/>
              </w:rPr>
              <w:t>henkilöä</w:t>
            </w:r>
          </w:p>
        </w:tc>
      </w:tr>
      <w:tr w:rsidR="00656F18" w:rsidRPr="008748C9" w:rsidTr="0035309B">
        <w:trPr>
          <w:trHeight w:hRule="exact" w:val="552"/>
        </w:trPr>
        <w:tc>
          <w:tcPr>
            <w:tcW w:w="1885" w:type="dxa"/>
            <w:gridSpan w:val="2"/>
            <w:vMerge/>
          </w:tcPr>
          <w:p w:rsidR="00656F18" w:rsidRPr="008748C9" w:rsidRDefault="00656F18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272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656F18" w:rsidRPr="008748C9" w:rsidRDefault="00D4396B" w:rsidP="00656F18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78444338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>Kompostikäymälä, jossa virtsa</w:t>
            </w:r>
            <w:r w:rsidR="00656F18" w:rsidRPr="008748C9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5596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656F18" w:rsidRDefault="00D4396B" w:rsidP="004F7B97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562554909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 xml:space="preserve">Kerätään umpisäiliöön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656F18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>m</w:t>
            </w:r>
            <w:r w:rsidR="00656F18" w:rsidRPr="00656F18">
              <w:rPr>
                <w:rFonts w:asciiTheme="minorHAnsi" w:hAnsiTheme="minorHAnsi"/>
                <w:bCs/>
                <w:color w:val="auto"/>
                <w:sz w:val="18"/>
                <w:vertAlign w:val="superscript"/>
              </w:rPr>
              <w:t>3</w:t>
            </w:r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 xml:space="preserve">, josta se viedään, minne?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:rsidR="00656F18" w:rsidRPr="008748C9" w:rsidRDefault="00D4396B" w:rsidP="00656F18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102145864"/>
              </w:sdtPr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 xml:space="preserve"> haihdutetaan</w:t>
            </w:r>
          </w:p>
        </w:tc>
      </w:tr>
      <w:tr w:rsidR="00AF6F59" w:rsidRPr="008748C9" w:rsidTr="0035309B">
        <w:trPr>
          <w:trHeight w:hRule="exact" w:val="1256"/>
        </w:trPr>
        <w:tc>
          <w:tcPr>
            <w:tcW w:w="1885" w:type="dxa"/>
            <w:gridSpan w:val="2"/>
            <w:vMerge w:val="restart"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Jätevesien käsittely</w:t>
            </w:r>
          </w:p>
        </w:tc>
        <w:tc>
          <w:tcPr>
            <w:tcW w:w="8321" w:type="dxa"/>
            <w:gridSpan w:val="18"/>
            <w:tcBorders>
              <w:bottom w:val="nil"/>
            </w:tcBorders>
          </w:tcPr>
          <w:p w:rsidR="00315E32" w:rsidRDefault="00315E32" w:rsidP="00AF6F59">
            <w:pPr>
              <w:spacing w:before="60"/>
              <w:rPr>
                <w:rFonts w:asciiTheme="minorHAnsi" w:hAnsiTheme="minorHAnsi"/>
                <w:i/>
                <w:color w:val="auto"/>
                <w:sz w:val="20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</w:rPr>
              <w:t>Viemäriverkosto</w:t>
            </w:r>
          </w:p>
          <w:p w:rsidR="00315E32" w:rsidRDefault="00D4396B" w:rsidP="00AF6F59">
            <w:pPr>
              <w:spacing w:before="60"/>
              <w:rPr>
                <w:rFonts w:asciiTheme="minorHAnsi" w:hAnsiTheme="minorHAnsi"/>
                <w:i/>
                <w:color w:val="auto"/>
                <w:sz w:val="20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919254189"/>
              </w:sdtPr>
              <w:sdtContent>
                <w:r w:rsidR="00315E32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315E32" w:rsidRP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315E32">
              <w:rPr>
                <w:rFonts w:asciiTheme="minorHAnsi" w:hAnsiTheme="minorHAnsi"/>
                <w:bCs/>
                <w:color w:val="auto"/>
                <w:sz w:val="18"/>
              </w:rPr>
              <w:t>Jätevedet johdetaan</w:t>
            </w:r>
            <w:r w:rsidR="00315E32">
              <w:rPr>
                <w:rFonts w:asciiTheme="minorHAnsi" w:hAnsiTheme="minorHAnsi"/>
                <w:color w:val="auto"/>
                <w:sz w:val="18"/>
              </w:rPr>
              <w:t xml:space="preserve"> viemäriverkostoon</w:t>
            </w:r>
          </w:p>
          <w:p w:rsidR="00AF6F59" w:rsidRDefault="00AF6F59" w:rsidP="00AF6F59">
            <w:pPr>
              <w:spacing w:before="6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AF6F59">
              <w:rPr>
                <w:rFonts w:asciiTheme="minorHAnsi" w:hAnsiTheme="minorHAnsi"/>
                <w:i/>
                <w:color w:val="auto"/>
                <w:sz w:val="20"/>
              </w:rPr>
              <w:t>Saostuskaivot</w:t>
            </w:r>
          </w:p>
          <w:p w:rsidR="00AF6F59" w:rsidRPr="008748C9" w:rsidRDefault="00D4396B" w:rsidP="00030E49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106378741"/>
              </w:sdtPr>
              <w:sdtContent>
                <w:r w:rsidR="00315E32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Jätevedet johdetaan</w:t>
            </w:r>
            <w:r w:rsidR="00AF6F59" w:rsidRPr="00CB6E63"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AF6F59">
              <w:rPr>
                <w:rFonts w:asciiTheme="minorHAnsi" w:hAnsiTheme="minorHAnsi"/>
                <w:bCs/>
                <w:color w:val="auto"/>
                <w:sz w:val="22"/>
              </w:rPr>
              <w:t>-</w:t>
            </w:r>
            <w:r w:rsidR="00AF6F59">
              <w:rPr>
                <w:rFonts w:asciiTheme="minorHAnsi" w:hAnsiTheme="minorHAnsi"/>
                <w:color w:val="auto"/>
                <w:sz w:val="18"/>
              </w:rPr>
              <w:t>osaisen saostuskaivon kautta</w:t>
            </w:r>
          </w:p>
        </w:tc>
      </w:tr>
      <w:tr w:rsidR="00AF6F59" w:rsidRPr="008748C9" w:rsidTr="0035309B">
        <w:trPr>
          <w:trHeight w:hRule="exact" w:val="288"/>
        </w:trPr>
        <w:tc>
          <w:tcPr>
            <w:tcW w:w="1885" w:type="dxa"/>
            <w:gridSpan w:val="2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6F59" w:rsidRPr="00F04D47" w:rsidRDefault="00D4396B" w:rsidP="00F04D4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999340470"/>
              </w:sdtPr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Maasuodattamoon</w:t>
            </w:r>
          </w:p>
        </w:tc>
        <w:tc>
          <w:tcPr>
            <w:tcW w:w="26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D4396B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1852633612"/>
              </w:sdtPr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Maaimeyttämöön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</w:tcBorders>
          </w:tcPr>
          <w:p w:rsidR="00AF6F59" w:rsidRPr="00F04D47" w:rsidRDefault="00D4396B" w:rsidP="00030E4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1520687276"/>
              </w:sdtPr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Muualle</w:t>
            </w:r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, minne?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:rsidTr="0035309B">
        <w:trPr>
          <w:trHeight w:hRule="exact" w:val="693"/>
        </w:trPr>
        <w:tc>
          <w:tcPr>
            <w:tcW w:w="1885" w:type="dxa"/>
            <w:gridSpan w:val="2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</w:tc>
        <w:tc>
          <w:tcPr>
            <w:tcW w:w="7832" w:type="dxa"/>
            <w:gridSpan w:val="17"/>
            <w:tcBorders>
              <w:top w:val="nil"/>
              <w:left w:val="nil"/>
              <w:bottom w:val="nil"/>
            </w:tcBorders>
          </w:tcPr>
          <w:p w:rsidR="00AF6F59" w:rsidRDefault="00AF6F59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Suodattamon/imeyttämön rakentamisvuosi</w:t>
            </w:r>
            <w:r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AF6F59" w:rsidRDefault="00AF6F59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Arvio pohjaveden etäisyydestä maanpinnasta suodattamon/imeyttämön kohdalla</w:t>
            </w:r>
            <w:r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 </w:t>
            </w:r>
            <w:r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</w:t>
            </w:r>
          </w:p>
          <w:p w:rsidR="00AF6F59" w:rsidRPr="00F04D47" w:rsidRDefault="00AF6F59" w:rsidP="00F04D47"/>
        </w:tc>
      </w:tr>
      <w:tr w:rsidR="00AF6F59" w:rsidRPr="008748C9" w:rsidTr="0035309B">
        <w:trPr>
          <w:trHeight w:hRule="exact" w:val="279"/>
        </w:trPr>
        <w:tc>
          <w:tcPr>
            <w:tcW w:w="1885" w:type="dxa"/>
            <w:gridSpan w:val="2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8321" w:type="dxa"/>
            <w:gridSpan w:val="18"/>
            <w:tcBorders>
              <w:top w:val="nil"/>
              <w:bottom w:val="nil"/>
            </w:tcBorders>
          </w:tcPr>
          <w:p w:rsidR="00AF6F59" w:rsidRDefault="00AF6F59" w:rsidP="00AF6F59">
            <w:pPr>
              <w:rPr>
                <w:rFonts w:asciiTheme="minorHAnsi" w:hAnsiTheme="minorHAnsi"/>
                <w:b/>
                <w:bCs/>
                <w:color w:val="auto"/>
                <w:sz w:val="18"/>
              </w:rPr>
            </w:pPr>
            <w:r w:rsidRPr="00AF6F59">
              <w:rPr>
                <w:rFonts w:asciiTheme="minorHAnsi" w:hAnsiTheme="minorHAnsi"/>
                <w:i/>
                <w:color w:val="auto"/>
                <w:sz w:val="20"/>
              </w:rPr>
              <w:t>Umpisäiliö</w:t>
            </w:r>
          </w:p>
        </w:tc>
      </w:tr>
      <w:tr w:rsidR="00AF6F59" w:rsidRPr="008748C9" w:rsidTr="0035309B">
        <w:trPr>
          <w:trHeight w:hRule="exact" w:val="602"/>
        </w:trPr>
        <w:tc>
          <w:tcPr>
            <w:tcW w:w="1885" w:type="dxa"/>
            <w:gridSpan w:val="2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nil"/>
              <w:bottom w:val="nil"/>
              <w:right w:val="nil"/>
            </w:tcBorders>
          </w:tcPr>
          <w:p w:rsidR="00AF6F59" w:rsidRDefault="00D4396B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506589387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Kaikki jätevedet johdetaan umpisäiliöön</w:t>
            </w:r>
          </w:p>
          <w:p w:rsidR="00AF6F59" w:rsidRPr="00A6256D" w:rsidRDefault="00D4396B" w:rsidP="00A6256D"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694074762"/>
              </w:sdtPr>
              <w:sdtContent>
                <w:r w:rsidR="00AF6F59" w:rsidRPr="00A6256D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A6256D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Mitään jätevesiä ei johdeta umpisäiliöön</w:t>
            </w:r>
            <w:r w:rsidR="00AF6F59" w:rsidRPr="00A6256D">
              <w:t xml:space="preserve"> </w:t>
            </w:r>
          </w:p>
        </w:tc>
        <w:tc>
          <w:tcPr>
            <w:tcW w:w="4618" w:type="dxa"/>
            <w:gridSpan w:val="8"/>
            <w:tcBorders>
              <w:top w:val="nil"/>
              <w:left w:val="nil"/>
              <w:bottom w:val="nil"/>
            </w:tcBorders>
          </w:tcPr>
          <w:p w:rsidR="00AF6F59" w:rsidRPr="00F04D47" w:rsidRDefault="00D4396B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1544474454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Vesikäymälän jätevedet johdetaan umpisäiliöön</w:t>
            </w:r>
          </w:p>
        </w:tc>
      </w:tr>
      <w:tr w:rsidR="00AF6F59" w:rsidRPr="008748C9" w:rsidTr="0035309B">
        <w:trPr>
          <w:trHeight w:hRule="exact" w:val="652"/>
        </w:trPr>
        <w:tc>
          <w:tcPr>
            <w:tcW w:w="1885" w:type="dxa"/>
            <w:gridSpan w:val="2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</w:tc>
        <w:tc>
          <w:tcPr>
            <w:tcW w:w="7832" w:type="dxa"/>
            <w:gridSpan w:val="17"/>
            <w:tcBorders>
              <w:top w:val="nil"/>
              <w:left w:val="nil"/>
              <w:bottom w:val="nil"/>
            </w:tcBorders>
          </w:tcPr>
          <w:p w:rsidR="00AF6F59" w:rsidRDefault="00AF6F59" w:rsidP="00F04D47">
            <w:pPr>
              <w:pStyle w:val="Otsikko7"/>
              <w:rPr>
                <w:rFonts w:asciiTheme="minorHAnsi" w:hAnsiTheme="minorHAnsi"/>
                <w:bCs w:val="0"/>
                <w:color w:val="auto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Umpisäiliöstä jätevedet viedään, minne?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AF6F59" w:rsidRDefault="00AF6F59" w:rsidP="00A6256D">
            <w:pPr>
              <w:pStyle w:val="Otsikko7"/>
              <w:rPr>
                <w:rFonts w:asciiTheme="minorHAnsi" w:hAnsiTheme="minorHAnsi"/>
                <w:bCs w:val="0"/>
                <w:color w:val="auto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Tyhjennysajoneuvo pääsee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Cs w:val="0"/>
                <w:color w:val="auto"/>
                <w:sz w:val="22"/>
              </w:rPr>
              <w:t xml:space="preserve"> </w:t>
            </w:r>
            <w:r w:rsidRPr="00A6256D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metrin päähän umpisäiliöstä</w:t>
            </w:r>
          </w:p>
          <w:p w:rsidR="00AF6F59" w:rsidRPr="00A6256D" w:rsidRDefault="00AF6F59" w:rsidP="00A6256D"/>
        </w:tc>
      </w:tr>
      <w:tr w:rsidR="00AF6F59" w:rsidRPr="008748C9" w:rsidTr="0035309B">
        <w:trPr>
          <w:trHeight w:hRule="exact" w:val="896"/>
        </w:trPr>
        <w:tc>
          <w:tcPr>
            <w:tcW w:w="1885" w:type="dxa"/>
            <w:gridSpan w:val="2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:rsidR="00AF6F59" w:rsidRPr="008748C9" w:rsidRDefault="00AF6F59" w:rsidP="004F7B9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F5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Umpisäiliön materiaali</w:t>
            </w:r>
          </w:p>
        </w:tc>
        <w:tc>
          <w:tcPr>
            <w:tcW w:w="2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6F59" w:rsidRDefault="00D4396B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261041287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Muovi</w:t>
            </w:r>
          </w:p>
          <w:p w:rsidR="00AF6F59" w:rsidRPr="00AF6F59" w:rsidRDefault="00D4396B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2032445859"/>
              </w:sdtPr>
              <w:sdtContent>
                <w:r w:rsidR="00AF6F59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Lasikuitu</w:t>
            </w:r>
          </w:p>
          <w:p w:rsidR="00AF6F59" w:rsidRPr="00AF6F59" w:rsidRDefault="00D4396B" w:rsidP="00030E49">
            <w:pPr>
              <w:pStyle w:val="Otsikko7"/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975338052"/>
              </w:sdtPr>
              <w:sdtContent>
                <w:r w:rsidR="00AF6F59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Muu, mikä?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335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6F59" w:rsidRPr="00AF6F5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Umpisäiliön tilavuus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 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  <w:vertAlign w:val="superscript"/>
              </w:rPr>
              <w:t>3</w:t>
            </w:r>
          </w:p>
          <w:p w:rsidR="00AF6F59" w:rsidRPr="00AF6F59" w:rsidRDefault="00AF6F59" w:rsidP="00030E49">
            <w:pPr>
              <w:pStyle w:val="Otsikko7"/>
            </w:pP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Umpisäiliön valmistumisvuosi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:rsidTr="0035309B">
        <w:trPr>
          <w:trHeight w:hRule="exact" w:val="479"/>
        </w:trPr>
        <w:tc>
          <w:tcPr>
            <w:tcW w:w="1885" w:type="dxa"/>
            <w:gridSpan w:val="2"/>
            <w:vMerge/>
          </w:tcPr>
          <w:p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636" w:type="dxa"/>
            <w:gridSpan w:val="9"/>
            <w:tcBorders>
              <w:top w:val="nil"/>
              <w:bottom w:val="nil"/>
              <w:right w:val="nil"/>
            </w:tcBorders>
          </w:tcPr>
          <w:p w:rsidR="00AF6F59" w:rsidRDefault="00AF6F59" w:rsidP="00AF6F59">
            <w:p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F6F59">
              <w:rPr>
                <w:rFonts w:asciiTheme="minorHAnsi" w:hAnsiTheme="minorHAnsi"/>
                <w:i/>
                <w:color w:val="auto"/>
                <w:sz w:val="20"/>
              </w:rPr>
              <w:t>Muut</w:t>
            </w:r>
          </w:p>
          <w:p w:rsidR="00AF6F59" w:rsidRDefault="00D4396B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1429645840"/>
              </w:sdtPr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Kiinteistökohtainen pienpuhdistamo</w:t>
            </w:r>
          </w:p>
          <w:p w:rsidR="00AF6F59" w:rsidRDefault="00AF6F59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  <w:bottom w:val="nil"/>
            </w:tcBorders>
          </w:tcPr>
          <w:p w:rsidR="00AF6F5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  <w:p w:rsidR="00AF6F59" w:rsidRDefault="00AF6F59" w:rsidP="00030E4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Malli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:rsidTr="0035309B">
        <w:trPr>
          <w:trHeight w:hRule="exact" w:val="278"/>
        </w:trPr>
        <w:tc>
          <w:tcPr>
            <w:tcW w:w="1885" w:type="dxa"/>
            <w:gridSpan w:val="2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636" w:type="dxa"/>
            <w:gridSpan w:val="9"/>
            <w:tcBorders>
              <w:top w:val="nil"/>
              <w:bottom w:val="nil"/>
              <w:right w:val="nil"/>
            </w:tcBorders>
          </w:tcPr>
          <w:p w:rsidR="00AF6F59" w:rsidRDefault="00D4396B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1355574375"/>
              </w:sdtPr>
              <w:sdtContent>
                <w:r w:rsidR="0035309B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Kiinteistökohtainen pakettisuodatin</w:t>
            </w:r>
          </w:p>
          <w:p w:rsidR="00AF6F5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  <w:bottom w:val="nil"/>
            </w:tcBorders>
          </w:tcPr>
          <w:p w:rsidR="00AF6F59" w:rsidRDefault="00AF6F59" w:rsidP="00AF6F59">
            <w:pPr>
              <w:pStyle w:val="Otsikko7"/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Malli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35309B" w:rsidRDefault="0035309B" w:rsidP="0035309B"/>
          <w:p w:rsidR="0035309B" w:rsidRDefault="0035309B" w:rsidP="0035309B"/>
          <w:p w:rsidR="0035309B" w:rsidRDefault="0035309B" w:rsidP="0035309B"/>
          <w:p w:rsidR="0035309B" w:rsidRPr="0035309B" w:rsidRDefault="0035309B" w:rsidP="0035309B"/>
        </w:tc>
      </w:tr>
      <w:tr w:rsidR="0035309B" w:rsidRPr="008748C9" w:rsidTr="0035309B">
        <w:trPr>
          <w:trHeight w:hRule="exact" w:val="278"/>
        </w:trPr>
        <w:tc>
          <w:tcPr>
            <w:tcW w:w="1885" w:type="dxa"/>
            <w:gridSpan w:val="2"/>
            <w:vMerge/>
          </w:tcPr>
          <w:p w:rsidR="0035309B" w:rsidRPr="008748C9" w:rsidRDefault="0035309B" w:rsidP="0035309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636" w:type="dxa"/>
            <w:gridSpan w:val="9"/>
            <w:tcBorders>
              <w:top w:val="nil"/>
              <w:bottom w:val="nil"/>
              <w:right w:val="nil"/>
            </w:tcBorders>
          </w:tcPr>
          <w:p w:rsidR="0035309B" w:rsidRDefault="00D4396B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494718598"/>
              </w:sdtPr>
              <w:sdtContent>
                <w:r w:rsidR="0035309B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35309B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35309B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Kiinteistökohtainen harmaavesipuhdistaja</w:t>
            </w:r>
          </w:p>
          <w:p w:rsidR="0035309B" w:rsidRDefault="0035309B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  <w:bottom w:val="nil"/>
            </w:tcBorders>
          </w:tcPr>
          <w:p w:rsidR="0035309B" w:rsidRDefault="0035309B" w:rsidP="0035309B">
            <w:pPr>
              <w:pStyle w:val="Otsikko7"/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Malli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35309B" w:rsidRDefault="0035309B" w:rsidP="0035309B"/>
          <w:p w:rsidR="0035309B" w:rsidRDefault="0035309B" w:rsidP="0035309B"/>
          <w:p w:rsidR="0035309B" w:rsidRDefault="0035309B" w:rsidP="0035309B"/>
          <w:p w:rsidR="0035309B" w:rsidRPr="0035309B" w:rsidRDefault="0035309B" w:rsidP="0035309B"/>
        </w:tc>
      </w:tr>
      <w:tr w:rsidR="0035309B" w:rsidRPr="008748C9" w:rsidTr="0035309B">
        <w:trPr>
          <w:trHeight w:hRule="exact" w:val="408"/>
        </w:trPr>
        <w:tc>
          <w:tcPr>
            <w:tcW w:w="1885" w:type="dxa"/>
            <w:gridSpan w:val="2"/>
            <w:vMerge/>
          </w:tcPr>
          <w:p w:rsidR="0035309B" w:rsidRPr="008748C9" w:rsidRDefault="0035309B" w:rsidP="0035309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636" w:type="dxa"/>
            <w:gridSpan w:val="9"/>
            <w:tcBorders>
              <w:top w:val="nil"/>
              <w:right w:val="nil"/>
            </w:tcBorders>
          </w:tcPr>
          <w:p w:rsidR="0035309B" w:rsidRDefault="00D4396B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984349596"/>
              </w:sdtPr>
              <w:sdtContent>
                <w:r w:rsidR="0035309B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35309B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35309B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Muu, mikä?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:rsidR="0035309B" w:rsidRDefault="0035309B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</w:tcBorders>
          </w:tcPr>
          <w:p w:rsidR="0035309B" w:rsidRDefault="0035309B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Malli 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D4396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</w:tbl>
    <w:p w:rsidR="00AF6F59" w:rsidRDefault="00AF6F59">
      <w:r>
        <w:br w:type="page"/>
      </w:r>
    </w:p>
    <w:tbl>
      <w:tblPr>
        <w:tblStyle w:val="TaulukkoRuudukko"/>
        <w:tblW w:w="0" w:type="auto"/>
        <w:tblInd w:w="-5" w:type="dxa"/>
        <w:tblLayout w:type="fixed"/>
        <w:tblLook w:val="0000"/>
      </w:tblPr>
      <w:tblGrid>
        <w:gridCol w:w="1913"/>
        <w:gridCol w:w="4183"/>
        <w:gridCol w:w="850"/>
        <w:gridCol w:w="1559"/>
        <w:gridCol w:w="1775"/>
      </w:tblGrid>
      <w:tr w:rsidR="00AF6F59" w:rsidRPr="008748C9" w:rsidTr="00DB4103">
        <w:trPr>
          <w:trHeight w:hRule="exact" w:val="1717"/>
        </w:trPr>
        <w:tc>
          <w:tcPr>
            <w:tcW w:w="1913" w:type="dxa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lastRenderedPageBreak/>
              <w:t>Jäteveden johtaminen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AF6F59" w:rsidRPr="00166747" w:rsidRDefault="00AF6F59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AF6F59">
              <w:rPr>
                <w:rFonts w:asciiTheme="minorHAnsi" w:hAnsiTheme="minorHAnsi"/>
                <w:color w:val="auto"/>
                <w:sz w:val="18"/>
              </w:rPr>
              <w:t>Puhdistukseen tulevasta ja sieltä lähtevästä jätev</w:t>
            </w:r>
            <w:r w:rsidRPr="00AF6F59">
              <w:rPr>
                <w:rFonts w:asciiTheme="minorHAnsi" w:hAnsiTheme="minorHAnsi"/>
                <w:color w:val="auto"/>
                <w:sz w:val="18"/>
              </w:rPr>
              <w:t>e</w:t>
            </w:r>
            <w:r w:rsidRPr="00AF6F59">
              <w:rPr>
                <w:rFonts w:asciiTheme="minorHAnsi" w:hAnsiTheme="minorHAnsi"/>
                <w:color w:val="auto"/>
                <w:sz w:val="18"/>
              </w:rPr>
              <w:t>destä voidaan ottaa näyte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br/>
            </w:r>
            <w:bookmarkStart w:id="14" w:name="Teksti348"/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343296545"/>
              </w:sdtPr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>
              <w:rPr>
                <w:rFonts w:asciiTheme="minorHAnsi" w:hAnsiTheme="minorHAnsi"/>
                <w:bCs/>
                <w:color w:val="auto"/>
                <w:sz w:val="18"/>
              </w:rPr>
              <w:t>Kyllä</w:t>
            </w:r>
          </w:p>
          <w:p w:rsidR="00AF6F59" w:rsidRPr="00166747" w:rsidRDefault="00D4396B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854005642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</w:p>
          <w:p w:rsidR="00AF6F59" w:rsidRPr="00166747" w:rsidRDefault="00D4396B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304504926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Vain tulevasta</w:t>
            </w:r>
          </w:p>
          <w:p w:rsidR="00AF6F59" w:rsidRDefault="00D4396B" w:rsidP="00AF6F59">
            <w:pPr>
              <w:rPr>
                <w:rFonts w:asciiTheme="minorHAnsi" w:hAnsi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252423151"/>
              </w:sdtPr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Vain lähtevästä</w:t>
            </w:r>
          </w:p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</w:p>
        </w:tc>
        <w:bookmarkEnd w:id="14"/>
        <w:tc>
          <w:tcPr>
            <w:tcW w:w="4184" w:type="dxa"/>
            <w:gridSpan w:val="3"/>
            <w:tcBorders>
              <w:bottom w:val="single" w:sz="4" w:space="0" w:color="auto"/>
            </w:tcBorders>
          </w:tcPr>
          <w:p w:rsidR="00AF6F5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</w:rPr>
              <w:t>Puhdistettu jätevesi johdetaan</w:t>
            </w:r>
          </w:p>
          <w:p w:rsidR="00085D53" w:rsidRPr="00166747" w:rsidRDefault="00D4396B" w:rsidP="00085D53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55135500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085D53">
              <w:rPr>
                <w:rFonts w:asciiTheme="minorHAnsi" w:hAnsiTheme="minorHAnsi"/>
                <w:bCs/>
                <w:color w:val="auto"/>
                <w:sz w:val="18"/>
              </w:rPr>
              <w:t>Maahan</w:t>
            </w:r>
          </w:p>
          <w:p w:rsidR="00085D53" w:rsidRPr="00166747" w:rsidRDefault="00D4396B" w:rsidP="00085D53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728728910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085D53">
              <w:rPr>
                <w:rFonts w:asciiTheme="minorHAnsi" w:hAnsiTheme="minorHAnsi"/>
                <w:bCs/>
                <w:color w:val="auto"/>
                <w:sz w:val="18"/>
              </w:rPr>
              <w:t>Ojaan</w:t>
            </w:r>
          </w:p>
          <w:p w:rsidR="00085D53" w:rsidRDefault="00D4396B" w:rsidP="00085D53">
            <w:pPr>
              <w:rPr>
                <w:rFonts w:asciiTheme="minorHAnsi" w:hAnsi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05422395"/>
              </w:sdtPr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Muu, mikä?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085D5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:rsidR="00085D53" w:rsidRPr="00085D53" w:rsidRDefault="00085D53" w:rsidP="00085D53">
            <w:pPr>
              <w:rPr>
                <w:b/>
              </w:rPr>
            </w:pPr>
          </w:p>
        </w:tc>
      </w:tr>
      <w:tr w:rsidR="00AF6F59" w:rsidRPr="008748C9" w:rsidTr="00DB4103">
        <w:trPr>
          <w:trHeight w:hRule="exact" w:val="312"/>
        </w:trPr>
        <w:tc>
          <w:tcPr>
            <w:tcW w:w="1913" w:type="dxa"/>
            <w:vMerge w:val="restart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>Etäisyydet</w:t>
            </w:r>
          </w:p>
        </w:tc>
        <w:tc>
          <w:tcPr>
            <w:tcW w:w="5033" w:type="dxa"/>
            <w:gridSpan w:val="2"/>
            <w:tcBorders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AF6F59" w:rsidRPr="008748C9" w:rsidRDefault="00AF6F59" w:rsidP="00DB4103">
            <w:pPr>
              <w:rPr>
                <w:rFonts w:asciiTheme="minorHAnsi" w:hAnsiTheme="minorHAnsi"/>
                <w:b/>
                <w:bCs/>
                <w:color w:val="auto"/>
                <w:sz w:val="18"/>
              </w:rPr>
            </w:pPr>
            <w:r w:rsidRPr="00DB4103">
              <w:rPr>
                <w:rFonts w:asciiTheme="minorHAnsi" w:hAnsiTheme="minorHAnsi"/>
                <w:i/>
                <w:color w:val="auto"/>
                <w:sz w:val="20"/>
              </w:rPr>
              <w:t>K</w:t>
            </w:r>
            <w:r w:rsidRPr="00DB4103">
              <w:rPr>
                <w:rFonts w:asciiTheme="minorHAnsi" w:hAnsiTheme="minorHAnsi"/>
                <w:bCs/>
                <w:i/>
                <w:color w:val="auto"/>
                <w:sz w:val="20"/>
              </w:rPr>
              <w:t>äsittelypaikka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t xml:space="preserve"> </w:t>
            </w:r>
          </w:p>
        </w:tc>
        <w:tc>
          <w:tcPr>
            <w:tcW w:w="1775" w:type="dxa"/>
            <w:tcBorders>
              <w:left w:val="nil"/>
              <w:bottom w:val="nil"/>
            </w:tcBorders>
          </w:tcPr>
          <w:p w:rsidR="00AF6F59" w:rsidRPr="008748C9" w:rsidRDefault="00AF6F59" w:rsidP="00DB4103">
            <w:pPr>
              <w:rPr>
                <w:rFonts w:asciiTheme="minorHAnsi" w:hAnsiTheme="minorHAnsi"/>
                <w:b/>
                <w:color w:val="auto"/>
                <w:sz w:val="22"/>
              </w:rPr>
            </w:pPr>
            <w:r w:rsidRPr="00DB4103">
              <w:rPr>
                <w:rFonts w:asciiTheme="minorHAnsi" w:hAnsiTheme="minorHAnsi"/>
                <w:i/>
                <w:color w:val="auto"/>
                <w:sz w:val="20"/>
              </w:rPr>
              <w:t>P</w:t>
            </w:r>
            <w:r w:rsidRPr="00DB4103">
              <w:rPr>
                <w:rFonts w:asciiTheme="minorHAnsi" w:hAnsiTheme="minorHAnsi"/>
                <w:bCs/>
                <w:i/>
                <w:color w:val="auto"/>
                <w:sz w:val="20"/>
              </w:rPr>
              <w:t>urkupaikka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AF6F59" w:rsidRPr="008748C9" w:rsidTr="00DB4103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kunnallisesta viemäriverkostosta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0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</w:p>
        </w:tc>
      </w:tr>
      <w:tr w:rsidR="00AF6F59" w:rsidRPr="008748C9" w:rsidTr="00DB4103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lähimmästä asuin- tai muusta rakennuksesta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0"/>
                  <w:enabled/>
                  <w:calcOnExit w:val="0"/>
                  <w:textInput/>
                </w:ffData>
              </w:fldChar>
            </w:r>
            <w:bookmarkStart w:id="15" w:name="Teksti350"/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5"/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4"/>
                  <w:enabled/>
                  <w:calcOnExit w:val="0"/>
                  <w:textInput/>
                </w:ffData>
              </w:fldChar>
            </w:r>
            <w:bookmarkStart w:id="16" w:name="Teksti354"/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6"/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DB4103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lähimmästä rajasta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1"/>
                  <w:enabled/>
                  <w:calcOnExit w:val="0"/>
                  <w:textInput/>
                </w:ffData>
              </w:fldChar>
            </w:r>
            <w:bookmarkStart w:id="17" w:name="Teksti351"/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7"/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5"/>
                  <w:enabled/>
                  <w:calcOnExit w:val="0"/>
                  <w:textInput/>
                </w:ffData>
              </w:fldChar>
            </w:r>
            <w:bookmarkStart w:id="18" w:name="Teksti355"/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8"/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DB4103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lähimmästä vesikaivosta tai vedenottamosta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D4396B" w:rsidP="00030E4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2"/>
                  <w:enabled/>
                  <w:calcOnExit w:val="0"/>
                  <w:textInput/>
                </w:ffData>
              </w:fldChar>
            </w:r>
            <w:bookmarkStart w:id="19" w:name="Teksti352"/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9"/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6"/>
                  <w:enabled/>
                  <w:calcOnExit w:val="0"/>
                  <w:textInput/>
                </w:ffData>
              </w:fldChar>
            </w:r>
            <w:bookmarkStart w:id="20" w:name="Teksti356"/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20"/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DB4103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vesistöstä (joki, puro, järvi, meri tmv.)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bookmarkStart w:id="21" w:name="Teksti353"/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21"/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7"/>
                  <w:enabled/>
                  <w:calcOnExit w:val="0"/>
                  <w:textInput/>
                </w:ffData>
              </w:fldChar>
            </w:r>
            <w:bookmarkStart w:id="22" w:name="Teksti357"/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22"/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DB4103">
        <w:trPr>
          <w:trHeight w:hRule="exact" w:val="312"/>
        </w:trPr>
        <w:tc>
          <w:tcPr>
            <w:tcW w:w="1913" w:type="dxa"/>
            <w:vMerge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right w:val="nil"/>
            </w:tcBorders>
          </w:tcPr>
          <w:p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pohjavesialueesta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</w:tcBorders>
          </w:tcPr>
          <w:p w:rsidR="00AF6F59" w:rsidRPr="008748C9" w:rsidRDefault="00D4396B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="00AF6F59"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="00AF6F59"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:rsidTr="00085D53">
        <w:trPr>
          <w:trHeight w:hRule="exact" w:val="1077"/>
        </w:trPr>
        <w:tc>
          <w:tcPr>
            <w:tcW w:w="1913" w:type="dxa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Allekirjoitus </w:t>
            </w:r>
          </w:p>
          <w:p w:rsidR="00AF6F59" w:rsidRPr="008748C9" w:rsidRDefault="00AF6F59" w:rsidP="00AF6F59">
            <w:p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</w:tcPr>
          <w:p w:rsidR="00AF6F59" w:rsidRPr="008748C9" w:rsidRDefault="00AF6F59" w:rsidP="00AF6F59">
            <w:pPr>
              <w:rPr>
                <w:rFonts w:asciiTheme="minorHAnsi" w:hAnsiTheme="minorHAnsi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Cs/>
                <w:color w:val="auto"/>
                <w:sz w:val="18"/>
              </w:rPr>
              <w:t>A</w:t>
            </w:r>
            <w:r w:rsidRPr="008748C9">
              <w:rPr>
                <w:rFonts w:asciiTheme="minorHAnsi" w:hAnsiTheme="minorHAnsi"/>
                <w:color w:val="auto"/>
                <w:sz w:val="18"/>
              </w:rPr>
              <w:t>llekirjoitus</w:t>
            </w:r>
            <w:r w:rsidR="00085D53">
              <w:rPr>
                <w:rFonts w:asciiTheme="minorHAnsi" w:hAnsiTheme="minorHAnsi"/>
                <w:color w:val="auto"/>
                <w:sz w:val="18"/>
              </w:rPr>
              <w:t xml:space="preserve"> ja nimenselvennys</w:t>
            </w:r>
          </w:p>
          <w:p w:rsidR="00085D53" w:rsidRDefault="00085D53" w:rsidP="00AF6F59">
            <w:pPr>
              <w:rPr>
                <w:rFonts w:asciiTheme="minorHAnsi" w:hAnsiTheme="minorHAnsi"/>
                <w:color w:val="auto"/>
                <w:sz w:val="18"/>
              </w:rPr>
            </w:pPr>
          </w:p>
          <w:p w:rsidR="00315E32" w:rsidRPr="008748C9" w:rsidRDefault="00315E32" w:rsidP="00AF6F59">
            <w:pPr>
              <w:rPr>
                <w:rFonts w:asciiTheme="minorHAnsi" w:hAnsiTheme="minorHAnsi"/>
                <w:color w:val="auto"/>
                <w:sz w:val="18"/>
              </w:rPr>
            </w:pPr>
          </w:p>
          <w:p w:rsidR="00AF6F59" w:rsidRPr="008748C9" w:rsidRDefault="00D4396B" w:rsidP="00030E49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30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bookmarkStart w:id="23" w:name="Teksti130"/>
            <w:r w:rsidR="00AF6F5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23"/>
            <w:r w:rsidR="00AF6F59" w:rsidRPr="008748C9">
              <w:rPr>
                <w:rFonts w:asciiTheme="minorHAnsi" w:hAnsiTheme="minorHAnsi"/>
                <w:color w:val="auto"/>
                <w:sz w:val="18"/>
              </w:rPr>
              <w:t xml:space="preserve">   </w:t>
            </w:r>
          </w:p>
        </w:tc>
        <w:tc>
          <w:tcPr>
            <w:tcW w:w="3334" w:type="dxa"/>
            <w:gridSpan w:val="2"/>
          </w:tcPr>
          <w:p w:rsidR="00AF6F59" w:rsidRPr="008748C9" w:rsidRDefault="00315E32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Paikka ja päivämäärä</w:t>
            </w:r>
          </w:p>
          <w:p w:rsidR="00AF6F59" w:rsidRDefault="00AF6F59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  <w:p w:rsidR="00315E32" w:rsidRDefault="00315E32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  <w:p w:rsidR="00AF6F59" w:rsidRPr="008748C9" w:rsidRDefault="00D4396B" w:rsidP="00030E4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030E49" w:rsidRPr="00030E49">
              <w:rPr>
                <w:rFonts w:asciiTheme="minorHAnsi" w:hAnsiTheme="minorHAnsi"/>
                <w:color w:val="auto"/>
                <w:sz w:val="22"/>
              </w:rPr>
              <w:t>ssa</w:t>
            </w:r>
            <w:r w:rsidR="00030E49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</w:tc>
      </w:tr>
      <w:tr w:rsidR="00AF6F59" w:rsidRPr="008748C9" w:rsidTr="008664B7">
        <w:trPr>
          <w:trHeight w:hRule="exact" w:val="1263"/>
        </w:trPr>
        <w:tc>
          <w:tcPr>
            <w:tcW w:w="1913" w:type="dxa"/>
          </w:tcPr>
          <w:p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>Liitteet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br/>
            </w:r>
            <w:r w:rsidRPr="008748C9">
              <w:rPr>
                <w:rFonts w:asciiTheme="minorHAnsi" w:hAnsiTheme="minorHAnsi"/>
                <w:b/>
                <w:color w:val="auto"/>
                <w:sz w:val="18"/>
              </w:rPr>
              <w:t>(</w:t>
            </w:r>
            <w:r w:rsidR="00D4396B"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fldChar w:fldCharType="begin">
                <w:ffData>
                  <w:name w:val="Valinta3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Valinta311"/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instrText xml:space="preserve"> FORMCHECKBOX </w:instrText>
            </w:r>
            <w:r w:rsidR="00D4396B">
              <w:rPr>
                <w:rFonts w:asciiTheme="minorHAnsi" w:hAnsiTheme="minorHAnsi"/>
                <w:b/>
                <w:bCs/>
                <w:color w:val="auto"/>
                <w:sz w:val="18"/>
              </w:rPr>
            </w:r>
            <w:r w:rsidR="00D4396B">
              <w:rPr>
                <w:rFonts w:asciiTheme="minorHAnsi" w:hAnsiTheme="minorHAnsi"/>
                <w:b/>
                <w:bCs/>
                <w:color w:val="auto"/>
                <w:sz w:val="18"/>
              </w:rPr>
              <w:fldChar w:fldCharType="separate"/>
            </w:r>
            <w:r w:rsidR="00D4396B"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fldChar w:fldCharType="end"/>
            </w:r>
            <w:bookmarkEnd w:id="24"/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/>
                <w:color w:val="auto"/>
                <w:sz w:val="18"/>
              </w:rPr>
              <w:t>selvityksessä tarvittavat lii</w:t>
            </w:r>
            <w:r w:rsidRPr="008748C9">
              <w:rPr>
                <w:rFonts w:asciiTheme="minorHAnsi" w:hAnsiTheme="minorHAnsi"/>
                <w:b/>
                <w:color w:val="auto"/>
                <w:sz w:val="18"/>
              </w:rPr>
              <w:t>t</w:t>
            </w:r>
            <w:r w:rsidRPr="008748C9">
              <w:rPr>
                <w:rFonts w:asciiTheme="minorHAnsi" w:hAnsiTheme="minorHAnsi"/>
                <w:b/>
                <w:color w:val="auto"/>
                <w:sz w:val="18"/>
              </w:rPr>
              <w:t>teet)</w:t>
            </w:r>
          </w:p>
        </w:tc>
        <w:tc>
          <w:tcPr>
            <w:tcW w:w="8367" w:type="dxa"/>
            <w:gridSpan w:val="4"/>
          </w:tcPr>
          <w:p w:rsidR="00AF6F59" w:rsidRPr="008664B7" w:rsidRDefault="00D4396B" w:rsidP="00AF6F59">
            <w:pPr>
              <w:rPr>
                <w:rFonts w:asciiTheme="minorHAnsi" w:hAnsiTheme="minorHAnsi"/>
                <w:color w:val="auto"/>
                <w:sz w:val="18"/>
              </w:rPr>
            </w:pP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begin">
                <w:ffData>
                  <w:name w:val="Valinta28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5" w:name="Valinta289"/>
            <w:r w:rsidR="00AF6F59" w:rsidRPr="008664B7">
              <w:rPr>
                <w:rFonts w:asciiTheme="minorHAnsi" w:hAnsiTheme="minorHAnsi"/>
                <w:bCs/>
                <w:color w:val="auto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2"/>
              </w:rPr>
            </w:r>
            <w:r>
              <w:rPr>
                <w:rFonts w:asciiTheme="minorHAnsi" w:hAnsiTheme="minorHAnsi"/>
                <w:bCs/>
                <w:color w:val="auto"/>
                <w:sz w:val="22"/>
              </w:rPr>
              <w:fldChar w:fldCharType="separate"/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end"/>
            </w:r>
            <w:bookmarkEnd w:id="25"/>
            <w:r w:rsidR="00AF6F59" w:rsidRPr="008664B7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="00AF6F59" w:rsidRPr="008664B7">
              <w:rPr>
                <w:rFonts w:asciiTheme="minorHAnsi" w:hAnsiTheme="minorHAnsi"/>
                <w:bCs/>
                <w:color w:val="auto"/>
                <w:sz w:val="18"/>
              </w:rPr>
              <w:t>A</w:t>
            </w:r>
            <w:r w:rsidR="00AF6F59" w:rsidRPr="008664B7">
              <w:rPr>
                <w:rFonts w:asciiTheme="minorHAnsi" w:hAnsiTheme="minorHAnsi"/>
                <w:color w:val="auto"/>
                <w:sz w:val="18"/>
              </w:rPr>
              <w:t xml:space="preserve">semapiirustus 1:500 tai 1:200, josta ilmenee mm. talousvesikaivojen sijainti, jäteveden käsittely- ja </w:t>
            </w:r>
          </w:p>
          <w:p w:rsidR="00AF6F59" w:rsidRPr="008664B7" w:rsidRDefault="00AF6F59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8664B7">
              <w:rPr>
                <w:rFonts w:asciiTheme="minorHAnsi" w:hAnsiTheme="minorHAnsi"/>
                <w:color w:val="auto"/>
                <w:sz w:val="18"/>
              </w:rPr>
              <w:t xml:space="preserve">      purkupaikka, etäisyydet rakennuksiin, vesistöön, naapurin rajaan jne. </w:t>
            </w:r>
          </w:p>
          <w:p w:rsidR="00AF6F59" w:rsidRPr="008664B7" w:rsidRDefault="00D4396B" w:rsidP="00AF6F59">
            <w:pPr>
              <w:rPr>
                <w:rFonts w:asciiTheme="minorHAnsi" w:hAnsiTheme="minorHAnsi"/>
                <w:color w:val="auto"/>
                <w:sz w:val="18"/>
              </w:rPr>
            </w:pP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begin">
                <w:ffData>
                  <w:name w:val="Valinta29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6" w:name="Valinta290"/>
            <w:r w:rsidR="00AF6F59" w:rsidRPr="008664B7">
              <w:rPr>
                <w:rFonts w:asciiTheme="minorHAnsi" w:hAnsiTheme="minorHAnsi"/>
                <w:bCs/>
                <w:color w:val="auto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2"/>
              </w:rPr>
            </w:r>
            <w:r>
              <w:rPr>
                <w:rFonts w:asciiTheme="minorHAnsi" w:hAnsiTheme="minorHAnsi"/>
                <w:bCs/>
                <w:color w:val="auto"/>
                <w:sz w:val="22"/>
              </w:rPr>
              <w:fldChar w:fldCharType="separate"/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end"/>
            </w:r>
            <w:bookmarkEnd w:id="26"/>
            <w:r w:rsidR="00AF6F59" w:rsidRPr="008664B7">
              <w:rPr>
                <w:rFonts w:asciiTheme="minorHAnsi" w:hAnsiTheme="minorHAnsi"/>
                <w:bCs/>
                <w:color w:val="auto"/>
                <w:sz w:val="18"/>
              </w:rPr>
              <w:t xml:space="preserve"> S</w:t>
            </w:r>
            <w:r w:rsidR="00315E32" w:rsidRPr="008664B7">
              <w:rPr>
                <w:rFonts w:asciiTheme="minorHAnsi" w:hAnsiTheme="minorHAnsi"/>
                <w:color w:val="auto"/>
                <w:sz w:val="18"/>
              </w:rPr>
              <w:t>uunnitelmat</w:t>
            </w:r>
            <w:r w:rsidR="00AF6F59" w:rsidRPr="008664B7">
              <w:rPr>
                <w:rFonts w:asciiTheme="minorHAnsi" w:hAnsiTheme="minorHAnsi"/>
                <w:color w:val="auto"/>
                <w:sz w:val="18"/>
              </w:rPr>
              <w:t xml:space="preserve"> tai esite jätevesien käsittelyjärjestelmästä,</w:t>
            </w:r>
            <w:r w:rsidR="008664B7" w:rsidRPr="008664B7">
              <w:rPr>
                <w:rFonts w:asciiTheme="minorHAnsi" w:hAnsiTheme="minorHAnsi"/>
                <w:color w:val="auto"/>
                <w:sz w:val="18"/>
              </w:rPr>
              <w:t xml:space="preserve"> sekä käyttö- ja huolto-ohjeet </w:t>
            </w:r>
          </w:p>
          <w:p w:rsidR="00AF6F59" w:rsidRPr="00085D53" w:rsidRDefault="00D4396B" w:rsidP="00AF6F59">
            <w:pPr>
              <w:rPr>
                <w:rFonts w:asciiTheme="minorHAnsi" w:hAnsiTheme="minorHAnsi"/>
                <w:color w:val="FF0000"/>
                <w:sz w:val="18"/>
              </w:rPr>
            </w:pP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begin">
                <w:ffData>
                  <w:name w:val="Valinta29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7" w:name="Valinta291"/>
            <w:r w:rsidR="00AF6F59" w:rsidRPr="008664B7">
              <w:rPr>
                <w:rFonts w:asciiTheme="minorHAnsi" w:hAnsiTheme="minorHAnsi"/>
                <w:bCs/>
                <w:color w:val="auto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2"/>
              </w:rPr>
            </w:r>
            <w:r>
              <w:rPr>
                <w:rFonts w:asciiTheme="minorHAnsi" w:hAnsiTheme="minorHAnsi"/>
                <w:bCs/>
                <w:color w:val="auto"/>
                <w:sz w:val="22"/>
              </w:rPr>
              <w:fldChar w:fldCharType="separate"/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end"/>
            </w:r>
            <w:bookmarkEnd w:id="27"/>
            <w:r w:rsidR="00AF6F59" w:rsidRPr="008664B7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="00AF6F59" w:rsidRPr="008664B7">
              <w:rPr>
                <w:rFonts w:asciiTheme="minorHAnsi" w:hAnsiTheme="minorHAnsi"/>
                <w:bCs/>
                <w:color w:val="auto"/>
                <w:sz w:val="18"/>
              </w:rPr>
              <w:t>L</w:t>
            </w:r>
            <w:r w:rsidR="00AF6F59" w:rsidRPr="008664B7">
              <w:rPr>
                <w:rFonts w:asciiTheme="minorHAnsi" w:hAnsiTheme="minorHAnsi"/>
                <w:color w:val="auto"/>
                <w:sz w:val="18"/>
              </w:rPr>
              <w:t>eikkauskuvat</w:t>
            </w:r>
            <w:r w:rsidR="00AF6F59" w:rsidRPr="008664B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 w:rsidRPr="008664B7">
              <w:rPr>
                <w:rFonts w:asciiTheme="minorHAnsi" w:hAnsiTheme="minorHAnsi"/>
                <w:color w:val="auto"/>
                <w:sz w:val="18"/>
              </w:rPr>
              <w:t>saostuskaivoista ja imeytys- tai suodatuskentän rakenteista</w:t>
            </w:r>
            <w:r w:rsidR="00AF6F59" w:rsidRPr="008664B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</w:p>
          <w:p w:rsidR="00AF6F59" w:rsidRPr="008748C9" w:rsidRDefault="00AF6F59" w:rsidP="00AF6F59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</w:tr>
    </w:tbl>
    <w:p w:rsidR="00B523A9" w:rsidRPr="008748C9" w:rsidRDefault="00B523A9">
      <w:pPr>
        <w:rPr>
          <w:rFonts w:asciiTheme="minorHAnsi" w:hAnsiTheme="minorHAnsi"/>
          <w:color w:val="auto"/>
          <w:sz w:val="18"/>
        </w:rPr>
      </w:pPr>
    </w:p>
    <w:sectPr w:rsidR="00B523A9" w:rsidRPr="008748C9" w:rsidSect="005B1A4E">
      <w:footerReference w:type="even" r:id="rId10"/>
      <w:footerReference w:type="default" r:id="rId11"/>
      <w:pgSz w:w="11906" w:h="16838" w:code="9"/>
      <w:pgMar w:top="680" w:right="567" w:bottom="624" w:left="85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70" w:rsidRDefault="00053A70">
      <w:r>
        <w:separator/>
      </w:r>
    </w:p>
  </w:endnote>
  <w:endnote w:type="continuationSeparator" w:id="0">
    <w:p w:rsidR="00053A70" w:rsidRDefault="0005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63" w:rsidRDefault="00D4396B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 w:rsidR="00CB6E63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B6E63" w:rsidRDefault="00CB6E63">
    <w:pPr>
      <w:pStyle w:val="Alatunnist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63" w:rsidRDefault="00CB6E63">
    <w:pPr>
      <w:pStyle w:val="Alatunniste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70" w:rsidRDefault="00053A70">
      <w:r>
        <w:separator/>
      </w:r>
    </w:p>
  </w:footnote>
  <w:footnote w:type="continuationSeparator" w:id="0">
    <w:p w:rsidR="00053A70" w:rsidRDefault="00053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800"/>
    <w:multiLevelType w:val="hybridMultilevel"/>
    <w:tmpl w:val="9BA47C70"/>
    <w:lvl w:ilvl="0" w:tplc="B7BC45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2806"/>
    <w:multiLevelType w:val="hybridMultilevel"/>
    <w:tmpl w:val="926A969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55A9A"/>
    <w:multiLevelType w:val="hybridMultilevel"/>
    <w:tmpl w:val="BC5C9C7A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6068B"/>
    <w:multiLevelType w:val="hybridMultilevel"/>
    <w:tmpl w:val="F64A3FEE"/>
    <w:lvl w:ilvl="0" w:tplc="DC9E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314652"/>
    <w:multiLevelType w:val="hybridMultilevel"/>
    <w:tmpl w:val="03262B80"/>
    <w:lvl w:ilvl="0" w:tplc="48D80AAE">
      <w:start w:val="2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24AEA"/>
    <w:multiLevelType w:val="hybridMultilevel"/>
    <w:tmpl w:val="DE5CED44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604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3CC97A2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3226A8"/>
    <w:multiLevelType w:val="hybridMultilevel"/>
    <w:tmpl w:val="BA90AB96"/>
    <w:lvl w:ilvl="0" w:tplc="6EC4D6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252740"/>
    <w:multiLevelType w:val="hybridMultilevel"/>
    <w:tmpl w:val="A86257D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l9z/Mu8oh+y15rFZQjCSsjl7cIJMskiDPOeSWLNYTuQ10zg6W2M7SScvs49th/1ts9m3ZPIQHGq&#10;yNDB/zBcYA==" w:salt="4LeKDDfKdF2LozhjJYYwh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53455"/>
    <w:rsid w:val="00026F47"/>
    <w:rsid w:val="00030E49"/>
    <w:rsid w:val="00052571"/>
    <w:rsid w:val="00053A70"/>
    <w:rsid w:val="00054658"/>
    <w:rsid w:val="00056A2A"/>
    <w:rsid w:val="00085D53"/>
    <w:rsid w:val="000C68D6"/>
    <w:rsid w:val="0015091A"/>
    <w:rsid w:val="00166747"/>
    <w:rsid w:val="00176099"/>
    <w:rsid w:val="001A5D0E"/>
    <w:rsid w:val="001D647C"/>
    <w:rsid w:val="00315E32"/>
    <w:rsid w:val="0035309B"/>
    <w:rsid w:val="00360579"/>
    <w:rsid w:val="00453455"/>
    <w:rsid w:val="004618C4"/>
    <w:rsid w:val="00466CD3"/>
    <w:rsid w:val="004F7B97"/>
    <w:rsid w:val="005743A9"/>
    <w:rsid w:val="005B1A4E"/>
    <w:rsid w:val="00601E90"/>
    <w:rsid w:val="006226CF"/>
    <w:rsid w:val="00656F18"/>
    <w:rsid w:val="006824BB"/>
    <w:rsid w:val="00687C75"/>
    <w:rsid w:val="008664B7"/>
    <w:rsid w:val="008748C9"/>
    <w:rsid w:val="008D050B"/>
    <w:rsid w:val="009727F9"/>
    <w:rsid w:val="00A6256D"/>
    <w:rsid w:val="00A70F93"/>
    <w:rsid w:val="00AC5AD6"/>
    <w:rsid w:val="00AF6F59"/>
    <w:rsid w:val="00B523A9"/>
    <w:rsid w:val="00B86E2A"/>
    <w:rsid w:val="00BB11C0"/>
    <w:rsid w:val="00C20359"/>
    <w:rsid w:val="00C25C45"/>
    <w:rsid w:val="00CB6E63"/>
    <w:rsid w:val="00CE1473"/>
    <w:rsid w:val="00D4396B"/>
    <w:rsid w:val="00D7298C"/>
    <w:rsid w:val="00DB4103"/>
    <w:rsid w:val="00DB46C3"/>
    <w:rsid w:val="00DF1774"/>
    <w:rsid w:val="00EF124E"/>
    <w:rsid w:val="00F04D47"/>
    <w:rsid w:val="00F8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B1A4E"/>
    <w:rPr>
      <w:rFonts w:ascii="Arial" w:hAnsi="Arial" w:cs="Arial"/>
      <w:color w:val="000000"/>
      <w:sz w:val="24"/>
      <w:szCs w:val="24"/>
    </w:rPr>
  </w:style>
  <w:style w:type="paragraph" w:styleId="Otsikko1">
    <w:name w:val="heading 1"/>
    <w:basedOn w:val="Normaali"/>
    <w:next w:val="Normaali"/>
    <w:qFormat/>
    <w:rsid w:val="005B1A4E"/>
    <w:pPr>
      <w:keepNext/>
      <w:spacing w:before="240" w:after="60"/>
      <w:outlineLvl w:val="0"/>
    </w:pPr>
    <w:rPr>
      <w:rFonts w:ascii="Trebuchet MS" w:hAnsi="Trebuchet MS"/>
      <w:bCs/>
      <w:color w:val="333300"/>
      <w:kern w:val="32"/>
      <w:sz w:val="48"/>
      <w:szCs w:val="48"/>
    </w:rPr>
  </w:style>
  <w:style w:type="paragraph" w:styleId="Otsikko2">
    <w:name w:val="heading 2"/>
    <w:basedOn w:val="Normaali"/>
    <w:next w:val="Normaali"/>
    <w:qFormat/>
    <w:rsid w:val="005B1A4E"/>
    <w:pPr>
      <w:keepNext/>
      <w:spacing w:before="240" w:after="60"/>
      <w:outlineLvl w:val="1"/>
    </w:pPr>
    <w:rPr>
      <w:rFonts w:ascii="Trebuchet MS" w:hAnsi="Trebuchet MS"/>
      <w:bCs/>
      <w:iCs/>
      <w:color w:val="333300"/>
      <w:sz w:val="36"/>
      <w:szCs w:val="36"/>
    </w:rPr>
  </w:style>
  <w:style w:type="paragraph" w:styleId="Otsikko3">
    <w:name w:val="heading 3"/>
    <w:basedOn w:val="Normaali"/>
    <w:next w:val="Normaali"/>
    <w:qFormat/>
    <w:rsid w:val="005B1A4E"/>
    <w:pPr>
      <w:keepNext/>
      <w:spacing w:before="240" w:after="60"/>
      <w:outlineLvl w:val="2"/>
    </w:pPr>
    <w:rPr>
      <w:rFonts w:ascii="Trebuchet MS" w:hAnsi="Trebuchet MS"/>
      <w:bCs/>
      <w:color w:val="333300"/>
      <w:sz w:val="28"/>
      <w:szCs w:val="28"/>
    </w:rPr>
  </w:style>
  <w:style w:type="paragraph" w:styleId="Otsikko4">
    <w:name w:val="heading 4"/>
    <w:basedOn w:val="Normaali"/>
    <w:next w:val="Normaali"/>
    <w:qFormat/>
    <w:rsid w:val="005B1A4E"/>
    <w:pPr>
      <w:keepNext/>
      <w:spacing w:before="240" w:after="60"/>
      <w:outlineLvl w:val="3"/>
    </w:pPr>
    <w:rPr>
      <w:rFonts w:ascii="Trebuchet MS" w:hAnsi="Trebuchet MS" w:cs="Times New Roman"/>
      <w:bCs/>
      <w:color w:val="333300"/>
    </w:rPr>
  </w:style>
  <w:style w:type="paragraph" w:styleId="Otsikko5">
    <w:name w:val="heading 5"/>
    <w:basedOn w:val="Normaali"/>
    <w:next w:val="Normaali"/>
    <w:qFormat/>
    <w:rsid w:val="005B1A4E"/>
    <w:pPr>
      <w:spacing w:before="240" w:after="60"/>
      <w:outlineLvl w:val="4"/>
    </w:pPr>
    <w:rPr>
      <w:rFonts w:ascii="Trebuchet MS" w:hAnsi="Trebuchet MS"/>
      <w:bCs/>
      <w:iCs/>
      <w:color w:val="333300"/>
      <w:sz w:val="20"/>
      <w:szCs w:val="20"/>
    </w:rPr>
  </w:style>
  <w:style w:type="paragraph" w:styleId="Otsikko6">
    <w:name w:val="heading 6"/>
    <w:basedOn w:val="Normaali"/>
    <w:next w:val="Normaali"/>
    <w:qFormat/>
    <w:rsid w:val="005B1A4E"/>
    <w:pPr>
      <w:spacing w:before="240" w:after="60"/>
      <w:outlineLvl w:val="5"/>
    </w:pPr>
    <w:rPr>
      <w:rFonts w:ascii="Trebuchet MS" w:hAnsi="Trebuchet MS" w:cs="Times New Roman"/>
      <w:bCs/>
      <w:color w:val="333300"/>
      <w:sz w:val="16"/>
      <w:szCs w:val="16"/>
    </w:rPr>
  </w:style>
  <w:style w:type="paragraph" w:styleId="Otsikko7">
    <w:name w:val="heading 7"/>
    <w:basedOn w:val="Normaali"/>
    <w:next w:val="Normaali"/>
    <w:link w:val="Otsikko7Char"/>
    <w:qFormat/>
    <w:rsid w:val="005B1A4E"/>
    <w:pPr>
      <w:keepNext/>
      <w:outlineLvl w:val="6"/>
    </w:pPr>
    <w:rPr>
      <w:b/>
      <w:bCs/>
      <w:color w:val="000080"/>
      <w:sz w:val="20"/>
    </w:rPr>
  </w:style>
  <w:style w:type="paragraph" w:styleId="Otsikko8">
    <w:name w:val="heading 8"/>
    <w:basedOn w:val="Normaali"/>
    <w:next w:val="Normaali"/>
    <w:qFormat/>
    <w:rsid w:val="005B1A4E"/>
    <w:pPr>
      <w:keepNext/>
      <w:outlineLvl w:val="7"/>
    </w:pPr>
    <w:rPr>
      <w:b/>
      <w:bCs/>
      <w:color w:val="000080"/>
      <w:sz w:val="16"/>
    </w:rPr>
  </w:style>
  <w:style w:type="paragraph" w:styleId="Otsikko9">
    <w:name w:val="heading 9"/>
    <w:basedOn w:val="Normaali"/>
    <w:next w:val="Normaali"/>
    <w:qFormat/>
    <w:rsid w:val="005B1A4E"/>
    <w:pPr>
      <w:keepNext/>
      <w:outlineLvl w:val="8"/>
    </w:pPr>
    <w:rPr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rsid w:val="005B1A4E"/>
    <w:rPr>
      <w:color w:val="666633"/>
      <w:u w:val="single"/>
    </w:rPr>
  </w:style>
  <w:style w:type="character" w:styleId="AvattuHyperlinkki">
    <w:name w:val="FollowedHyperlink"/>
    <w:basedOn w:val="Kappaleenoletusfontti"/>
    <w:semiHidden/>
    <w:rsid w:val="005B1A4E"/>
    <w:rPr>
      <w:color w:val="CC9966"/>
      <w:u w:val="single"/>
    </w:rPr>
  </w:style>
  <w:style w:type="paragraph" w:styleId="Alatunniste">
    <w:name w:val="footer"/>
    <w:basedOn w:val="Normaali"/>
    <w:semiHidden/>
    <w:rsid w:val="005B1A4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5B1A4E"/>
  </w:style>
  <w:style w:type="paragraph" w:styleId="Leipteksti">
    <w:name w:val="Body Text"/>
    <w:basedOn w:val="Normaali"/>
    <w:semiHidden/>
    <w:rsid w:val="005B1A4E"/>
    <w:rPr>
      <w:color w:val="000080"/>
      <w:sz w:val="20"/>
    </w:rPr>
  </w:style>
  <w:style w:type="paragraph" w:styleId="Leipteksti2">
    <w:name w:val="Body Text 2"/>
    <w:basedOn w:val="Normaali"/>
    <w:semiHidden/>
    <w:rsid w:val="005B1A4E"/>
    <w:rPr>
      <w:color w:val="000080"/>
      <w:sz w:val="18"/>
    </w:rPr>
  </w:style>
  <w:style w:type="paragraph" w:styleId="Yltunniste">
    <w:name w:val="header"/>
    <w:basedOn w:val="Normaali"/>
    <w:semiHidden/>
    <w:rsid w:val="005B1A4E"/>
    <w:pPr>
      <w:tabs>
        <w:tab w:val="center" w:pos="4819"/>
        <w:tab w:val="right" w:pos="9638"/>
      </w:tabs>
    </w:pPr>
  </w:style>
  <w:style w:type="paragraph" w:styleId="Leipteksti3">
    <w:name w:val="Body Text 3"/>
    <w:basedOn w:val="Normaali"/>
    <w:semiHidden/>
    <w:rsid w:val="005B1A4E"/>
    <w:rPr>
      <w:b/>
      <w:bCs/>
      <w:color w:val="000080"/>
      <w:sz w:val="16"/>
    </w:rPr>
  </w:style>
  <w:style w:type="paragraph" w:customStyle="1" w:styleId="Kuvanotsikko1">
    <w:name w:val="Kuvan otsikko1"/>
    <w:basedOn w:val="Normaali"/>
    <w:next w:val="Normaali"/>
    <w:qFormat/>
    <w:rsid w:val="005B1A4E"/>
    <w:rPr>
      <w:b/>
      <w:bCs/>
      <w:color w:val="000080"/>
      <w:sz w:val="16"/>
    </w:rPr>
  </w:style>
  <w:style w:type="table" w:styleId="TaulukkoRuudukko">
    <w:name w:val="Table Grid"/>
    <w:basedOn w:val="Normaalitaulukko"/>
    <w:uiPriority w:val="59"/>
    <w:rsid w:val="004F7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C20359"/>
    <w:rPr>
      <w:color w:val="808080"/>
    </w:rPr>
  </w:style>
  <w:style w:type="character" w:customStyle="1" w:styleId="Otsikko7Char">
    <w:name w:val="Otsikko 7 Char"/>
    <w:basedOn w:val="Kappaleenoletusfontti"/>
    <w:link w:val="Otsikko7"/>
    <w:rsid w:val="0035309B"/>
    <w:rPr>
      <w:rFonts w:ascii="Arial" w:hAnsi="Arial" w:cs="Arial"/>
      <w:b/>
      <w:bCs/>
      <w:color w:val="000080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852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52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AINATUS\Raahe\Lupa-asiat\Lupahakemus%20j&#228;tevesien%20johtamiseen.dot" TargetMode="External"/></Relationships>
</file>

<file path=word/theme/theme1.xml><?xml version="1.0" encoding="utf-8"?>
<a:theme xmlns:a="http://schemas.openxmlformats.org/drawingml/2006/main" name="Office-teema">
  <a:themeElements>
    <a:clrScheme name="Raah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878"/>
      </a:accent1>
      <a:accent2>
        <a:srgbClr val="BDA150"/>
      </a:accent2>
      <a:accent3>
        <a:srgbClr val="364744"/>
      </a:accent3>
      <a:accent4>
        <a:srgbClr val="A11A6D"/>
      </a:accent4>
      <a:accent5>
        <a:srgbClr val="EA5160"/>
      </a:accent5>
      <a:accent6>
        <a:srgbClr val="A7BBC5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1820-02DB-4E9A-BAA2-760D1F15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Lupahakemus jätevesien johtamiseen</Template>
  <TotalTime>0</TotalTime>
  <Pages>2</Pages>
  <Words>521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Hakemus/ Selvitys kiinteistön jätevesijärjestelmästä.</vt:lpstr>
    </vt:vector>
  </TitlesOfParts>
  <Company>Raahen kaupunki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Hakemus/ Selvitys kiinteistön jätevesijärjestelmästä.</dc:title>
  <dc:creator>akivinii</dc:creator>
  <cp:lastModifiedBy>tviinika</cp:lastModifiedBy>
  <cp:revision>2</cp:revision>
  <cp:lastPrinted>2008-02-18T10:20:00Z</cp:lastPrinted>
  <dcterms:created xsi:type="dcterms:W3CDTF">2019-08-07T04:49:00Z</dcterms:created>
  <dcterms:modified xsi:type="dcterms:W3CDTF">2019-08-07T04:49:00Z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global 011</vt:lpwstr>
  </property>
</Properties>
</file>